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la para el título del documento, la imagen de los billetes de avión y el formulario de instrucciones de uso"/>
      </w:tblPr>
      <w:tblGrid>
        <w:gridCol w:w="2605"/>
        <w:gridCol w:w="6422"/>
      </w:tblGrid>
      <w:tr w:rsidR="00E70901" w:rsidRPr="004C0DEF" w:rsidTr="004A5EC2">
        <w:tc>
          <w:tcPr>
            <w:tcW w:w="2698" w:type="dxa"/>
            <w:vAlign w:val="bottom"/>
          </w:tcPr>
          <w:p w:rsidR="00E70901" w:rsidRPr="004C0DEF" w:rsidRDefault="00CC4447">
            <w:pPr>
              <w:rPr>
                <w:lang w:val="es-ES_tradnl"/>
              </w:rPr>
            </w:pPr>
            <w:r>
              <w:rPr>
                <w:noProof/>
                <w:lang w:val="es-EC" w:eastAsia="es-EC"/>
              </w:rPr>
              <w:drawing>
                <wp:inline distT="0" distB="0" distL="0" distR="0" wp14:anchorId="2870AFD3" wp14:editId="0615FCA9">
                  <wp:extent cx="1622066" cy="661896"/>
                  <wp:effectExtent l="0" t="0" r="0" b="508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052" cy="6822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bottom"/>
          </w:tcPr>
          <w:p w:rsidR="00E70901" w:rsidRPr="004C0DEF" w:rsidRDefault="00D943EE">
            <w:pPr>
              <w:pStyle w:val="Ttulo"/>
              <w:rPr>
                <w:lang w:val="es-ES_tradnl"/>
              </w:rPr>
            </w:pPr>
            <w:sdt>
              <w:sdtPr>
                <w:rPr>
                  <w:color w:val="002060"/>
                  <w:lang w:val="es-ES_tradnl"/>
                </w:rPr>
                <w:alias w:val="Escriba el título:"/>
                <w:tag w:val="Escriba el título:"/>
                <w:id w:val="1003319540"/>
                <w:placeholder>
                  <w:docPart w:val="5836DF6D57A449F1939A77D5DA6F4624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r w:rsidR="00CC4447" w:rsidRPr="003B430E">
                  <w:rPr>
                    <w:color w:val="002060"/>
                    <w:lang w:val="es-ES_tradnl"/>
                  </w:rPr>
                  <w:t>Formulario de datos personales</w:t>
                </w:r>
              </w:sdtContent>
            </w:sdt>
          </w:p>
          <w:p w:rsidR="00115442" w:rsidRPr="004C0DEF" w:rsidRDefault="00115442" w:rsidP="00CC4447">
            <w:pPr>
              <w:pStyle w:val="Subttulo"/>
              <w:ind w:left="72"/>
              <w:rPr>
                <w:lang w:val="es-ES_tradnl"/>
              </w:rPr>
            </w:pPr>
          </w:p>
        </w:tc>
      </w:tr>
    </w:tbl>
    <w:p w:rsidR="00E70901" w:rsidRPr="004C0DEF" w:rsidRDefault="00D943EE">
      <w:pPr>
        <w:pStyle w:val="Ttulo1"/>
        <w:rPr>
          <w:lang w:val="es-ES_tradnl"/>
        </w:rPr>
      </w:pPr>
      <w:sdt>
        <w:sdtPr>
          <w:rPr>
            <w:lang w:val="es-ES_tradnl"/>
          </w:rPr>
          <w:alias w:val="Información personal:"/>
          <w:tag w:val="Información personal:"/>
          <w:id w:val="-920178205"/>
          <w:placeholder>
            <w:docPart w:val="266501A44AA04E78915FE3986CA9C8D1"/>
          </w:placeholder>
          <w:temporary/>
          <w:showingPlcHdr/>
          <w15:appearance w15:val="hidden"/>
        </w:sdtPr>
        <w:sdtEndPr/>
        <w:sdtContent>
          <w:r w:rsidR="005C237A" w:rsidRPr="004C0DEF">
            <w:rPr>
              <w:lang w:val="es-ES_tradnl" w:bidi="es-ES"/>
            </w:rPr>
            <w:t>Información personal</w:t>
          </w:r>
        </w:sdtContent>
      </w:sdt>
    </w:p>
    <w:tbl>
      <w:tblPr>
        <w:tblStyle w:val="Tabladelista6concolores-nfasis1"/>
        <w:tblW w:w="5000" w:type="pct"/>
        <w:tblLayout w:type="fixed"/>
        <w:tblLook w:val="0480" w:firstRow="0" w:lastRow="0" w:firstColumn="1" w:lastColumn="0" w:noHBand="0" w:noVBand="1"/>
        <w:tblDescription w:val="Tabla de información personal"/>
      </w:tblPr>
      <w:tblGrid>
        <w:gridCol w:w="4514"/>
        <w:gridCol w:w="4513"/>
      </w:tblGrid>
      <w:tr w:rsidR="00E70901" w:rsidRPr="004C0DEF" w:rsidTr="00CC4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lang w:val="es-ES_tradnl"/>
            </w:rPr>
            <w:alias w:val="Nombre completo:"/>
            <w:tag w:val="Nombre completo:"/>
            <w:id w:val="1405110044"/>
            <w:placeholder>
              <w:docPart w:val="B370FBDD79874559A01E2D7128AB2916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:rsidR="00E70901" w:rsidRPr="004C0DEF" w:rsidRDefault="005C237A" w:rsidP="00591903">
                <w:pPr>
                  <w:rPr>
                    <w:lang w:val="es-ES_tradnl"/>
                  </w:rPr>
                </w:pPr>
                <w:r w:rsidRPr="004C0DEF">
                  <w:rPr>
                    <w:lang w:val="es-ES_tradnl" w:bidi="es-ES"/>
                  </w:rPr>
                  <w:t>Nombre completo</w:t>
                </w:r>
              </w:p>
            </w:tc>
          </w:sdtContent>
        </w:sdt>
        <w:sdt>
          <w:sdtPr>
            <w:rPr>
              <w:lang w:val="es-ES_tradnl"/>
            </w:rPr>
            <w:alias w:val="Escriba el nombre completo:"/>
            <w:tag w:val="Escriba el nombre completo:"/>
            <w:id w:val="-1976357962"/>
            <w:placeholder>
              <w:docPart w:val="9136EEAEA82D4E9ABF809D5567C0D411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:rsidR="00E70901" w:rsidRPr="004C0DEF" w:rsidRDefault="009D07BB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s-ES_tradnl"/>
                  </w:rPr>
                </w:pPr>
                <w:r w:rsidRPr="004C0DEF">
                  <w:rPr>
                    <w:lang w:val="es-ES_tradnl" w:bidi="es-ES"/>
                  </w:rPr>
                  <w:t>Escriba el nombre completo</w:t>
                </w:r>
              </w:p>
            </w:tc>
          </w:sdtContent>
        </w:sdt>
      </w:tr>
      <w:tr w:rsidR="00E70901" w:rsidRPr="004C0DEF" w:rsidTr="00CC4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4C0DEF" w:rsidRDefault="00D943EE" w:rsidP="00591903">
            <w:pPr>
              <w:rPr>
                <w:lang w:val="es-ES_tradnl"/>
              </w:rPr>
            </w:pPr>
            <w:sdt>
              <w:sdtPr>
                <w:rPr>
                  <w:lang w:val="es-ES_tradnl"/>
                </w:rPr>
                <w:alias w:val="Dirección particular:"/>
                <w:tag w:val="Dirección particular:"/>
                <w:id w:val="-78065666"/>
                <w:placeholder>
                  <w:docPart w:val="B6A3D0B71D1E4330B16733EE2FD5EBD1"/>
                </w:placeholder>
                <w:temporary/>
                <w:showingPlcHdr/>
                <w15:appearance w15:val="hidden"/>
              </w:sdtPr>
              <w:sdtEndPr/>
              <w:sdtContent>
                <w:r w:rsidR="005C237A" w:rsidRPr="004C0DEF">
                  <w:rPr>
                    <w:lang w:val="es-ES_tradnl" w:bidi="es-ES"/>
                  </w:rPr>
                  <w:t>Dirección particular</w:t>
                </w:r>
              </w:sdtContent>
            </w:sdt>
          </w:p>
        </w:tc>
        <w:tc>
          <w:tcPr>
            <w:tcW w:w="4513" w:type="dxa"/>
          </w:tcPr>
          <w:p w:rsidR="00E70901" w:rsidRPr="004C0DEF" w:rsidRDefault="00D943EE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  <w:sdt>
              <w:sdtPr>
                <w:rPr>
                  <w:lang w:val="es-ES_tradnl"/>
                </w:rPr>
                <w:alias w:val="Escriba la dirección particular:"/>
                <w:tag w:val="Escriba la dirección particular:"/>
                <w:id w:val="1791393159"/>
                <w:placeholder>
                  <w:docPart w:val="42AFB81075E14ED5880A156E363C297D"/>
                </w:placeholder>
                <w:temporary/>
                <w:showingPlcHdr/>
                <w15:appearance w15:val="hidden"/>
              </w:sdtPr>
              <w:sdtEndPr/>
              <w:sdtContent>
                <w:r w:rsidR="008E01D7" w:rsidRPr="004C0DEF">
                  <w:rPr>
                    <w:lang w:val="es-ES_tradnl" w:bidi="es-ES"/>
                  </w:rPr>
                  <w:t>Escriba la dirección particular</w:t>
                </w:r>
              </w:sdtContent>
            </w:sdt>
            <w:r w:rsidR="003B430E">
              <w:rPr>
                <w:lang w:val="es-ES_tradnl"/>
              </w:rPr>
              <w:t>: ciudad, calle principal y número</w:t>
            </w:r>
          </w:p>
        </w:tc>
      </w:tr>
      <w:tr w:rsidR="00E70901" w:rsidRPr="004C0DEF" w:rsidTr="00CC4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4C0DEF" w:rsidRDefault="00D943EE" w:rsidP="00591903">
            <w:pPr>
              <w:rPr>
                <w:lang w:val="es-ES_tradnl"/>
              </w:rPr>
            </w:pPr>
            <w:sdt>
              <w:sdtPr>
                <w:rPr>
                  <w:lang w:val="es-ES_tradnl"/>
                </w:rPr>
                <w:alias w:val="Teléfono particular:"/>
                <w:tag w:val="Teléfono particular:"/>
                <w:id w:val="1048806163"/>
                <w:placeholder>
                  <w:docPart w:val="078A2C8CF93740E68F3FB77ED8037B13"/>
                </w:placeholder>
                <w:temporary/>
                <w:showingPlcHdr/>
                <w15:appearance w15:val="hidden"/>
              </w:sdtPr>
              <w:sdtEndPr/>
              <w:sdtContent>
                <w:r w:rsidR="005C237A" w:rsidRPr="004C0DEF">
                  <w:rPr>
                    <w:lang w:val="es-ES_tradnl" w:bidi="es-ES"/>
                  </w:rPr>
                  <w:t>Teléfono particular</w:t>
                </w:r>
              </w:sdtContent>
            </w:sdt>
          </w:p>
        </w:tc>
        <w:sdt>
          <w:sdtPr>
            <w:rPr>
              <w:lang w:val="es-ES_tradnl"/>
            </w:rPr>
            <w:alias w:val="Escriba el teléfono particular:"/>
            <w:tag w:val="Escriba el teléfono particular:"/>
            <w:id w:val="-906914152"/>
            <w:placeholder>
              <w:docPart w:val="B8D74A6610AE461FA56A4F4B5D9D7DBF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:rsidR="00E70901" w:rsidRPr="004C0DEF" w:rsidRDefault="008E01D7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s-ES_tradnl"/>
                  </w:rPr>
                </w:pPr>
                <w:r w:rsidRPr="004C0DEF">
                  <w:rPr>
                    <w:lang w:val="es-ES_tradnl" w:bidi="es-ES"/>
                  </w:rPr>
                  <w:t>Escriba el teléfono particular</w:t>
                </w:r>
              </w:p>
            </w:tc>
          </w:sdtContent>
        </w:sdt>
      </w:tr>
      <w:tr w:rsidR="00E70901" w:rsidRPr="004C0DEF" w:rsidTr="00CC4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4C0DEF" w:rsidRDefault="00D943EE" w:rsidP="00591903">
            <w:pPr>
              <w:rPr>
                <w:lang w:val="es-ES_tradnl"/>
              </w:rPr>
            </w:pPr>
            <w:sdt>
              <w:sdtPr>
                <w:rPr>
                  <w:lang w:val="es-ES_tradnl"/>
                </w:rPr>
                <w:alias w:val="Teléfono móvil:"/>
                <w:tag w:val="Teléfono móvil:"/>
                <w:id w:val="-1021013311"/>
                <w:placeholder>
                  <w:docPart w:val="2928170B76A1432FA29E75B4AEFC5FF5"/>
                </w:placeholder>
                <w:temporary/>
                <w:showingPlcHdr/>
                <w15:appearance w15:val="hidden"/>
              </w:sdtPr>
              <w:sdtEndPr/>
              <w:sdtContent>
                <w:r w:rsidR="009D07BB" w:rsidRPr="004C0DEF">
                  <w:rPr>
                    <w:lang w:val="es-ES_tradnl" w:bidi="es-ES"/>
                  </w:rPr>
                  <w:t>Teléfono móvil</w:t>
                </w:r>
              </w:sdtContent>
            </w:sdt>
          </w:p>
        </w:tc>
        <w:sdt>
          <w:sdtPr>
            <w:rPr>
              <w:lang w:val="es-ES_tradnl"/>
            </w:rPr>
            <w:alias w:val="Escriba el teléfono móvil:"/>
            <w:tag w:val="Escriba el teléfono móvil:"/>
            <w:id w:val="565923198"/>
            <w:placeholder>
              <w:docPart w:val="E5B65DD2EC954F97A430DA8BCA4F4EAF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:rsidR="00E70901" w:rsidRPr="004C0DEF" w:rsidRDefault="008E01D7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s-ES_tradnl"/>
                  </w:rPr>
                </w:pPr>
                <w:r w:rsidRPr="004C0DEF">
                  <w:rPr>
                    <w:lang w:val="es-ES_tradnl" w:bidi="es-ES"/>
                  </w:rPr>
                  <w:t>Escriba el teléfono móvil</w:t>
                </w:r>
              </w:p>
            </w:tc>
          </w:sdtContent>
        </w:sdt>
      </w:tr>
      <w:tr w:rsidR="00E70901" w:rsidRPr="004C0DEF" w:rsidTr="00CC4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4C0DEF" w:rsidRDefault="00D943EE" w:rsidP="00591903">
            <w:pPr>
              <w:rPr>
                <w:lang w:val="es-ES_tradnl"/>
              </w:rPr>
            </w:pPr>
            <w:sdt>
              <w:sdtPr>
                <w:rPr>
                  <w:lang w:val="es-ES_tradnl"/>
                </w:rPr>
                <w:alias w:val="Dirección de correo electrónico particular:"/>
                <w:tag w:val="Dirección de correo electrónico particular:"/>
                <w:id w:val="916514054"/>
                <w:placeholder>
                  <w:docPart w:val="DE4505BF971E40538E9EEC9E1A0343AD"/>
                </w:placeholder>
                <w:temporary/>
                <w:showingPlcHdr/>
                <w15:appearance w15:val="hidden"/>
              </w:sdtPr>
              <w:sdtEndPr/>
              <w:sdtContent>
                <w:r w:rsidR="00FA1805" w:rsidRPr="004C0DEF">
                  <w:rPr>
                    <w:lang w:val="es-ES_tradnl" w:bidi="es-ES"/>
                  </w:rPr>
                  <w:t xml:space="preserve">Dirección de correo electrónico </w:t>
                </w:r>
                <w:r w:rsidR="005C237A" w:rsidRPr="004C0DEF">
                  <w:rPr>
                    <w:lang w:val="es-ES_tradnl" w:bidi="es-ES"/>
                  </w:rPr>
                  <w:t>particular</w:t>
                </w:r>
              </w:sdtContent>
            </w:sdt>
          </w:p>
        </w:tc>
        <w:sdt>
          <w:sdtPr>
            <w:rPr>
              <w:lang w:val="es-ES_tradnl"/>
            </w:rPr>
            <w:alias w:val="Escriba la dirección de correo electrónico particular:"/>
            <w:tag w:val="Escriba la dirección de correo electrónico particular:"/>
            <w:id w:val="1584178557"/>
            <w:placeholder>
              <w:docPart w:val="10B910070CCE45CCBF4FDDED843509F6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:rsidR="00E70901" w:rsidRPr="004C0DEF" w:rsidRDefault="00FA1805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s-ES_tradnl"/>
                  </w:rPr>
                </w:pPr>
                <w:r w:rsidRPr="004C0DEF">
                  <w:rPr>
                    <w:lang w:val="es-ES_tradnl" w:bidi="es-ES"/>
                  </w:rPr>
                  <w:t>Escriba la dirección de correo electrónico particular</w:t>
                </w:r>
              </w:p>
            </w:tc>
          </w:sdtContent>
        </w:sdt>
      </w:tr>
      <w:tr w:rsidR="00E70901" w:rsidRPr="004C0DEF" w:rsidTr="00CC4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4C0DEF" w:rsidRDefault="00D943EE" w:rsidP="00591903">
            <w:pPr>
              <w:rPr>
                <w:lang w:val="es-ES_tradnl"/>
              </w:rPr>
            </w:pPr>
            <w:sdt>
              <w:sdtPr>
                <w:rPr>
                  <w:lang w:val="es-ES_tradnl"/>
                </w:rPr>
                <w:alias w:val="Fecha de nacimiento (MM/DD/AAAA):"/>
                <w:tag w:val="Fecha de nacimiento (MM/DD/AAAA):"/>
                <w:id w:val="-2137321392"/>
                <w:placeholder>
                  <w:docPart w:val="FF1D55C2E53448F6815F1A68CAB8D802"/>
                </w:placeholder>
                <w:temporary/>
                <w:showingPlcHdr/>
                <w15:appearance w15:val="hidden"/>
              </w:sdtPr>
              <w:sdtEndPr/>
              <w:sdtContent>
                <w:r w:rsidR="005C237A" w:rsidRPr="004C0DEF">
                  <w:rPr>
                    <w:lang w:val="es-ES_tradnl" w:bidi="es-ES"/>
                  </w:rPr>
                  <w:t>Fecha de nacimiento (MM/DD/AAAA)</w:t>
                </w:r>
              </w:sdtContent>
            </w:sdt>
          </w:p>
        </w:tc>
        <w:sdt>
          <w:sdtPr>
            <w:rPr>
              <w:lang w:val="es-ES_tradnl"/>
            </w:rPr>
            <w:alias w:val="Escriba la fecha de nacimiento:"/>
            <w:tag w:val="Escriba la fecha de nacimiento:"/>
            <w:id w:val="-672027098"/>
            <w:placeholder>
              <w:docPart w:val="59059411CA204487B5C30F680FEA59DB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:rsidR="00E70901" w:rsidRPr="004C0DEF" w:rsidRDefault="00195FFA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s-ES_tradnl"/>
                  </w:rPr>
                </w:pPr>
                <w:r w:rsidRPr="004C0DEF">
                  <w:rPr>
                    <w:lang w:val="es-ES_tradnl" w:bidi="es-ES"/>
                  </w:rPr>
                  <w:t>Escriba la fecha de nacimiento (MM/DD/AAAA)</w:t>
                </w:r>
              </w:p>
            </w:tc>
          </w:sdtContent>
        </w:sdt>
      </w:tr>
      <w:tr w:rsidR="00E70901" w:rsidRPr="004C0DEF" w:rsidTr="00CC4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4C0DEF" w:rsidRDefault="003B430E" w:rsidP="003B430E">
            <w:pPr>
              <w:rPr>
                <w:lang w:val="es-ES_tradnl"/>
              </w:rPr>
            </w:pPr>
            <w:r>
              <w:rPr>
                <w:lang w:val="es-ES_tradnl"/>
              </w:rPr>
              <w:t>Número de cédula de identidad</w:t>
            </w:r>
          </w:p>
        </w:tc>
        <w:tc>
          <w:tcPr>
            <w:tcW w:w="4513" w:type="dxa"/>
          </w:tcPr>
          <w:p w:rsidR="00E70901" w:rsidRPr="004C0DEF" w:rsidRDefault="0082424F" w:rsidP="00824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>Escriba número</w:t>
            </w:r>
            <w:r w:rsidR="009F2AF5">
              <w:rPr>
                <w:lang w:val="es-ES_tradnl"/>
              </w:rPr>
              <w:t xml:space="preserve"> de cé</w:t>
            </w:r>
            <w:r>
              <w:rPr>
                <w:lang w:val="es-ES_tradnl"/>
              </w:rPr>
              <w:t>dula</w:t>
            </w:r>
          </w:p>
        </w:tc>
      </w:tr>
    </w:tbl>
    <w:p w:rsidR="00E70901" w:rsidRPr="004C0DEF" w:rsidRDefault="00CC4447">
      <w:pPr>
        <w:pStyle w:val="Ttulo1"/>
        <w:rPr>
          <w:lang w:val="es-ES_tradnl"/>
        </w:rPr>
      </w:pPr>
      <w:r>
        <w:rPr>
          <w:lang w:val="es-ES_tradnl"/>
        </w:rPr>
        <w:t>Información laboral</w:t>
      </w:r>
    </w:p>
    <w:tbl>
      <w:tblPr>
        <w:tblStyle w:val="Tabladelista6concolores-nfasis1"/>
        <w:tblW w:w="5000" w:type="pct"/>
        <w:tblLayout w:type="fixed"/>
        <w:tblLook w:val="0480" w:firstRow="0" w:lastRow="0" w:firstColumn="1" w:lastColumn="0" w:noHBand="0" w:noVBand="1"/>
        <w:tblDescription w:val="Tabla de información empresarial"/>
      </w:tblPr>
      <w:tblGrid>
        <w:gridCol w:w="4514"/>
        <w:gridCol w:w="4513"/>
      </w:tblGrid>
      <w:tr w:rsidR="00E70901" w:rsidRPr="004C0DEF" w:rsidTr="00CC4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4C0DEF" w:rsidRDefault="00CC4447" w:rsidP="00CC4447">
            <w:pPr>
              <w:rPr>
                <w:lang w:val="es-ES_tradnl"/>
              </w:rPr>
            </w:pPr>
            <w:r>
              <w:rPr>
                <w:lang w:val="es-ES_tradnl"/>
              </w:rPr>
              <w:t>Institución donde trabaja</w:t>
            </w:r>
          </w:p>
        </w:tc>
        <w:tc>
          <w:tcPr>
            <w:tcW w:w="4513" w:type="dxa"/>
          </w:tcPr>
          <w:p w:rsidR="00E70901" w:rsidRPr="004C0DEF" w:rsidRDefault="003B430E" w:rsidP="003B43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>Escriba nombre de la institución</w:t>
            </w:r>
          </w:p>
        </w:tc>
      </w:tr>
      <w:tr w:rsidR="003B430E" w:rsidRPr="004C0DEF" w:rsidTr="00CC4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3B430E" w:rsidRDefault="003B430E" w:rsidP="00591903">
            <w:pPr>
              <w:rPr>
                <w:lang w:val="es-ES_tradnl"/>
              </w:rPr>
            </w:pPr>
            <w:r>
              <w:rPr>
                <w:lang w:val="es-ES_tradnl"/>
              </w:rPr>
              <w:t>Área de trabajo en la institución</w:t>
            </w:r>
          </w:p>
        </w:tc>
        <w:tc>
          <w:tcPr>
            <w:tcW w:w="4513" w:type="dxa"/>
          </w:tcPr>
          <w:p w:rsidR="003B430E" w:rsidRDefault="003B430E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 xml:space="preserve">Escriba la unidad administrativa </w:t>
            </w:r>
          </w:p>
        </w:tc>
      </w:tr>
      <w:tr w:rsidR="00E70901" w:rsidRPr="004C0DEF" w:rsidTr="00CC4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4C0DEF" w:rsidRDefault="003B430E" w:rsidP="003B430E">
            <w:pPr>
              <w:rPr>
                <w:lang w:val="es-ES_tradnl"/>
              </w:rPr>
            </w:pPr>
            <w:r>
              <w:rPr>
                <w:lang w:val="es-ES_tradnl"/>
              </w:rPr>
              <w:t>Puesto</w:t>
            </w:r>
          </w:p>
        </w:tc>
        <w:tc>
          <w:tcPr>
            <w:tcW w:w="4513" w:type="dxa"/>
          </w:tcPr>
          <w:p w:rsidR="00E70901" w:rsidRPr="004C0DEF" w:rsidRDefault="003B430E" w:rsidP="003B43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>Escriba el puesto</w:t>
            </w:r>
          </w:p>
        </w:tc>
      </w:tr>
      <w:tr w:rsidR="00E70901" w:rsidRPr="004C0DEF" w:rsidTr="00CC4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4C0DEF" w:rsidRDefault="003B430E" w:rsidP="003B430E">
            <w:pPr>
              <w:rPr>
                <w:lang w:val="es-ES_tradnl"/>
              </w:rPr>
            </w:pPr>
            <w:r>
              <w:rPr>
                <w:lang w:val="es-ES_tradnl"/>
              </w:rPr>
              <w:t>Dirección profesional</w:t>
            </w:r>
          </w:p>
        </w:tc>
        <w:sdt>
          <w:sdtPr>
            <w:rPr>
              <w:lang w:val="es-ES_tradnl"/>
            </w:rPr>
            <w:alias w:val="Escriba la dirección profesional:"/>
            <w:tag w:val="Escriba la dirección profesional:"/>
            <w:id w:val="-1803376545"/>
            <w:placeholder>
              <w:docPart w:val="CD3F79EEFAD246F0A1F3313C3EEB1FCC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:rsidR="00E70901" w:rsidRPr="004C0DEF" w:rsidRDefault="003B430E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s-ES_tradnl"/>
                  </w:rPr>
                </w:pPr>
                <w:r w:rsidRPr="004C0DEF">
                  <w:rPr>
                    <w:lang w:val="es-ES_tradnl" w:bidi="es-ES"/>
                  </w:rPr>
                  <w:t>Escriba la dirección profesional</w:t>
                </w:r>
              </w:p>
            </w:tc>
          </w:sdtContent>
        </w:sdt>
      </w:tr>
      <w:tr w:rsidR="00E70901" w:rsidRPr="004C0DEF" w:rsidTr="00CC4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4C0DEF" w:rsidRDefault="00D943EE" w:rsidP="00591903">
            <w:pPr>
              <w:rPr>
                <w:lang w:val="es-ES_tradnl"/>
              </w:rPr>
            </w:pPr>
            <w:sdt>
              <w:sdtPr>
                <w:rPr>
                  <w:lang w:val="es-ES_tradnl"/>
                </w:rPr>
                <w:alias w:val="Teléfono del trabajo:"/>
                <w:tag w:val="Teléfono del trabajo:"/>
                <w:id w:val="1723395113"/>
                <w:placeholder>
                  <w:docPart w:val="FB9E05E5688B4C9AA7A2365604D0A32F"/>
                </w:placeholder>
                <w:temporary/>
                <w:showingPlcHdr/>
                <w15:appearance w15:val="hidden"/>
              </w:sdtPr>
              <w:sdtEndPr/>
              <w:sdtContent>
                <w:r w:rsidR="003E1700" w:rsidRPr="004C0DEF">
                  <w:rPr>
                    <w:lang w:val="es-ES_tradnl" w:bidi="es-ES"/>
                  </w:rPr>
                  <w:t>Teléfono del trabajo</w:t>
                </w:r>
              </w:sdtContent>
            </w:sdt>
          </w:p>
        </w:tc>
        <w:sdt>
          <w:sdtPr>
            <w:rPr>
              <w:lang w:val="es-ES_tradnl"/>
            </w:rPr>
            <w:alias w:val="Escriba el teléfono del trabajo:"/>
            <w:tag w:val="Escriba el teléfono del trabajo:"/>
            <w:id w:val="-425734043"/>
            <w:placeholder>
              <w:docPart w:val="06DE114B6EEB48A9A955A0F30288AED8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:rsidR="00E70901" w:rsidRPr="004C0DEF" w:rsidRDefault="00195FFA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s-ES_tradnl"/>
                  </w:rPr>
                </w:pPr>
                <w:r w:rsidRPr="004C0DEF">
                  <w:rPr>
                    <w:lang w:val="es-ES_tradnl" w:bidi="es-ES"/>
                  </w:rPr>
                  <w:t>Escriba el teléfono del trabajo</w:t>
                </w:r>
              </w:p>
            </w:tc>
          </w:sdtContent>
        </w:sdt>
      </w:tr>
      <w:tr w:rsidR="00E70901" w:rsidRPr="004C0DEF" w:rsidTr="00CC4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4C0DEF" w:rsidRDefault="00D943EE" w:rsidP="00591903">
            <w:pPr>
              <w:rPr>
                <w:lang w:val="es-ES_tradnl"/>
              </w:rPr>
            </w:pPr>
            <w:sdt>
              <w:sdtPr>
                <w:rPr>
                  <w:lang w:val="es-ES_tradnl"/>
                </w:rPr>
                <w:alias w:val="Dirección de correo electrónico del trabajo:"/>
                <w:tag w:val="Dirección de correo electrónico del trabajo:"/>
                <w:id w:val="997235290"/>
                <w:placeholder>
                  <w:docPart w:val="506CF4329614405B84D5F259D82D34C6"/>
                </w:placeholder>
                <w:temporary/>
                <w:showingPlcHdr/>
                <w15:appearance w15:val="hidden"/>
              </w:sdtPr>
              <w:sdtEndPr/>
              <w:sdtContent>
                <w:r w:rsidR="00FA1805" w:rsidRPr="004C0DEF">
                  <w:rPr>
                    <w:lang w:val="es-ES_tradnl" w:bidi="es-ES"/>
                  </w:rPr>
                  <w:t>Dirección de correo electrónico</w:t>
                </w:r>
                <w:r w:rsidR="003E1700" w:rsidRPr="004C0DEF">
                  <w:rPr>
                    <w:lang w:val="es-ES_tradnl" w:bidi="es-ES"/>
                  </w:rPr>
                  <w:t xml:space="preserve"> del trabajo</w:t>
                </w:r>
              </w:sdtContent>
            </w:sdt>
          </w:p>
        </w:tc>
        <w:sdt>
          <w:sdtPr>
            <w:rPr>
              <w:lang w:val="es-ES_tradnl"/>
            </w:rPr>
            <w:alias w:val="Escriba la dirección de correo electrónico del trabajo:"/>
            <w:tag w:val="Escriba la dirección de correo electrónico del trabajo:"/>
            <w:id w:val="851834482"/>
            <w:placeholder>
              <w:docPart w:val="C2CE7F8812E64D4796EE6B48C193563F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:rsidR="00E70901" w:rsidRPr="004C0DEF" w:rsidRDefault="00FA1805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s-ES_tradnl"/>
                  </w:rPr>
                </w:pPr>
                <w:r w:rsidRPr="004C0DEF">
                  <w:rPr>
                    <w:lang w:val="es-ES_tradnl" w:bidi="es-ES"/>
                  </w:rPr>
                  <w:t>Escriba la dirección de correo electrónico del trabajo</w:t>
                </w:r>
              </w:p>
            </w:tc>
          </w:sdtContent>
        </w:sdt>
      </w:tr>
    </w:tbl>
    <w:p w:rsidR="00E70901" w:rsidRPr="004C0DEF" w:rsidRDefault="00CC4447">
      <w:pPr>
        <w:pStyle w:val="Ttulo1"/>
        <w:keepNext/>
        <w:keepLines/>
        <w:rPr>
          <w:lang w:val="es-ES_tradnl"/>
        </w:rPr>
      </w:pPr>
      <w:r>
        <w:rPr>
          <w:lang w:val="es-ES_tradnl"/>
        </w:rPr>
        <w:t>Información académica</w:t>
      </w:r>
    </w:p>
    <w:tbl>
      <w:tblPr>
        <w:tblStyle w:val="Tabladelista6concolores-nfasis1"/>
        <w:tblW w:w="5000" w:type="pct"/>
        <w:tblLayout w:type="fixed"/>
        <w:tblLook w:val="0480" w:firstRow="0" w:lastRow="0" w:firstColumn="1" w:lastColumn="0" w:noHBand="0" w:noVBand="1"/>
        <w:tblDescription w:val="Tabla de información médica y de emergencias"/>
      </w:tblPr>
      <w:tblGrid>
        <w:gridCol w:w="4514"/>
        <w:gridCol w:w="4513"/>
      </w:tblGrid>
      <w:tr w:rsidR="00E70901" w:rsidRPr="004C0DEF" w:rsidTr="003B43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4C0DEF" w:rsidRDefault="003B430E" w:rsidP="00CC4447">
            <w:pPr>
              <w:rPr>
                <w:lang w:val="es-ES_tradnl"/>
              </w:rPr>
            </w:pPr>
            <w:r>
              <w:rPr>
                <w:lang w:val="es-ES_tradnl"/>
              </w:rPr>
              <w:t>Título (s)</w:t>
            </w:r>
            <w:r w:rsidR="00CC4447">
              <w:rPr>
                <w:lang w:val="es-ES_tradnl"/>
              </w:rPr>
              <w:t>:</w:t>
            </w:r>
          </w:p>
        </w:tc>
        <w:tc>
          <w:tcPr>
            <w:tcW w:w="4513" w:type="dxa"/>
          </w:tcPr>
          <w:p w:rsidR="00E70901" w:rsidRPr="004C0DEF" w:rsidRDefault="003B430E" w:rsidP="003B43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>Escriba el nombre del titulo</w:t>
            </w:r>
          </w:p>
        </w:tc>
      </w:tr>
      <w:tr w:rsidR="00E70901" w:rsidRPr="004C0DEF" w:rsidTr="003B43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4C0DEF" w:rsidRDefault="003B430E" w:rsidP="003B430E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Centro educativo: </w:t>
            </w:r>
          </w:p>
        </w:tc>
        <w:tc>
          <w:tcPr>
            <w:tcW w:w="4513" w:type="dxa"/>
          </w:tcPr>
          <w:p w:rsidR="00E70901" w:rsidRPr="004C0DEF" w:rsidRDefault="003B430E" w:rsidP="003B43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>Escriba el nombre de la universidad o institución de educación</w:t>
            </w:r>
          </w:p>
        </w:tc>
      </w:tr>
      <w:tr w:rsidR="00E70901" w:rsidRPr="004C0DEF" w:rsidTr="003B43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:rsidR="00E70901" w:rsidRPr="004C0DEF" w:rsidRDefault="003B430E" w:rsidP="003B430E">
            <w:pPr>
              <w:rPr>
                <w:lang w:val="es-ES_tradnl"/>
              </w:rPr>
            </w:pPr>
            <w:r>
              <w:rPr>
                <w:lang w:val="es-ES_tradnl"/>
              </w:rPr>
              <w:t>Número de Registro en la SENESCYT</w:t>
            </w:r>
          </w:p>
        </w:tc>
        <w:tc>
          <w:tcPr>
            <w:tcW w:w="4513" w:type="dxa"/>
          </w:tcPr>
          <w:p w:rsidR="00E70901" w:rsidRPr="004C0DEF" w:rsidRDefault="003B430E" w:rsidP="003B43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 xml:space="preserve">Escriba el número de registro </w:t>
            </w:r>
          </w:p>
        </w:tc>
      </w:tr>
    </w:tbl>
    <w:p w:rsidR="00E70901" w:rsidRPr="004C0DEF" w:rsidRDefault="003B430E">
      <w:pPr>
        <w:pStyle w:val="Ttulo1"/>
        <w:rPr>
          <w:lang w:val="es-ES_tradnl"/>
        </w:rPr>
      </w:pPr>
      <w:r>
        <w:rPr>
          <w:lang w:val="es-ES_tradnl"/>
        </w:rPr>
        <w:t>Experiencia</w:t>
      </w:r>
    </w:p>
    <w:tbl>
      <w:tblPr>
        <w:tblStyle w:val="Tabladelista6concolores-nfasis1"/>
        <w:tblW w:w="5000" w:type="pct"/>
        <w:tblLayout w:type="fixed"/>
        <w:tblLook w:val="0480" w:firstRow="0" w:lastRow="0" w:firstColumn="1" w:lastColumn="0" w:noHBand="0" w:noVBand="1"/>
        <w:tblDescription w:val="Tabla de información de alquiler de coches"/>
      </w:tblPr>
      <w:tblGrid>
        <w:gridCol w:w="3038"/>
        <w:gridCol w:w="5989"/>
      </w:tblGrid>
      <w:tr w:rsidR="00E70901" w:rsidRPr="004C0DEF" w:rsidTr="003B43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8" w:type="dxa"/>
          </w:tcPr>
          <w:p w:rsidR="00E70901" w:rsidRPr="004C0DEF" w:rsidRDefault="003B430E" w:rsidP="003B430E">
            <w:pPr>
              <w:rPr>
                <w:lang w:val="es-ES_tradnl"/>
              </w:rPr>
            </w:pPr>
            <w:r>
              <w:rPr>
                <w:lang w:val="es-ES_tradnl"/>
              </w:rPr>
              <w:t>Experiencia</w:t>
            </w:r>
          </w:p>
        </w:tc>
        <w:tc>
          <w:tcPr>
            <w:tcW w:w="5989" w:type="dxa"/>
          </w:tcPr>
          <w:p w:rsidR="00E70901" w:rsidRPr="004C0DEF" w:rsidRDefault="003B430E" w:rsidP="003B43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>Describa el ámbito en el que considera que tiene experiencia laboral y/o de capacitación</w:t>
            </w:r>
          </w:p>
        </w:tc>
      </w:tr>
      <w:tr w:rsidR="00E70901" w:rsidRPr="004C0DEF" w:rsidTr="003B43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8" w:type="dxa"/>
          </w:tcPr>
          <w:p w:rsidR="00E70901" w:rsidRPr="004C0DEF" w:rsidRDefault="003B430E" w:rsidP="00E34F18">
            <w:pPr>
              <w:rPr>
                <w:lang w:val="es-ES_tradnl"/>
              </w:rPr>
            </w:pPr>
            <w:r>
              <w:rPr>
                <w:lang w:val="es-ES_tradnl"/>
              </w:rPr>
              <w:t>¿Ha sido profesor o capacitador?</w:t>
            </w:r>
            <w:r w:rsidR="004C1EA8">
              <w:rPr>
                <w:lang w:val="es-ES_tradnl"/>
              </w:rPr>
              <w:t xml:space="preserve"> </w:t>
            </w:r>
          </w:p>
        </w:tc>
        <w:tc>
          <w:tcPr>
            <w:tcW w:w="5989" w:type="dxa"/>
          </w:tcPr>
          <w:p w:rsidR="00E70901" w:rsidRPr="004C0DEF" w:rsidRDefault="003B430E" w:rsidP="00E34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>Responda SI / NO</w:t>
            </w:r>
            <w:r w:rsidR="004C1EA8">
              <w:rPr>
                <w:lang w:val="es-ES_tradnl"/>
              </w:rPr>
              <w:t xml:space="preserve"> </w:t>
            </w:r>
          </w:p>
        </w:tc>
      </w:tr>
      <w:tr w:rsidR="008B3281" w:rsidRPr="004C0DEF" w:rsidTr="003B43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8" w:type="dxa"/>
          </w:tcPr>
          <w:p w:rsidR="008B3281" w:rsidRDefault="008B3281" w:rsidP="008B3281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¿Cuenta con alguna certificación? </w:t>
            </w:r>
          </w:p>
        </w:tc>
        <w:tc>
          <w:tcPr>
            <w:tcW w:w="5989" w:type="dxa"/>
          </w:tcPr>
          <w:p w:rsidR="008B3281" w:rsidRDefault="008B3281" w:rsidP="00E34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>Responda SI / NO</w:t>
            </w:r>
            <w:r>
              <w:rPr>
                <w:lang w:val="es-ES_tradnl"/>
              </w:rPr>
              <w:t xml:space="preserve"> y mencione cual</w:t>
            </w:r>
          </w:p>
        </w:tc>
      </w:tr>
      <w:tr w:rsidR="00E34F18" w:rsidRPr="004C0DEF" w:rsidTr="003B43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8" w:type="dxa"/>
          </w:tcPr>
          <w:p w:rsidR="00E34F18" w:rsidRDefault="00E34F18" w:rsidP="00E34F18">
            <w:pPr>
              <w:rPr>
                <w:lang w:val="es-ES_tradnl"/>
              </w:rPr>
            </w:pPr>
            <w:r>
              <w:rPr>
                <w:lang w:val="es-ES_tradnl"/>
              </w:rPr>
              <w:t>¿Le gustaría dictar clases?</w:t>
            </w:r>
          </w:p>
          <w:p w:rsidR="00E34F18" w:rsidRDefault="00E34F18" w:rsidP="00E34F18">
            <w:pPr>
              <w:rPr>
                <w:lang w:val="es-ES_tradnl"/>
              </w:rPr>
            </w:pPr>
            <w:r>
              <w:rPr>
                <w:lang w:val="es-ES_tradnl"/>
              </w:rPr>
              <w:t>En qué temáticas?</w:t>
            </w:r>
          </w:p>
        </w:tc>
        <w:tc>
          <w:tcPr>
            <w:tcW w:w="5989" w:type="dxa"/>
          </w:tcPr>
          <w:p w:rsidR="00E34F18" w:rsidRPr="004C0DEF" w:rsidRDefault="00E34F18" w:rsidP="00E34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>Responda SI / NO e indique las temáticas</w:t>
            </w:r>
          </w:p>
        </w:tc>
      </w:tr>
    </w:tbl>
    <w:p w:rsidR="00475B09" w:rsidRPr="004C0DEF" w:rsidRDefault="00475B09" w:rsidP="008B3281">
      <w:pPr>
        <w:rPr>
          <w:lang w:val="es-ES_tradnl"/>
        </w:rPr>
      </w:pPr>
      <w:bookmarkStart w:id="0" w:name="_GoBack"/>
      <w:bookmarkEnd w:id="0"/>
    </w:p>
    <w:sectPr w:rsidR="00475B09" w:rsidRPr="004C0DEF" w:rsidSect="004C0DEF">
      <w:headerReference w:type="default" r:id="rId8"/>
      <w:footerReference w:type="default" r:id="rId9"/>
      <w:footerReference w:type="first" r:id="rId10"/>
      <w:pgSz w:w="11907" w:h="1683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3EE" w:rsidRDefault="00D943EE">
      <w:pPr>
        <w:spacing w:before="0" w:after="0"/>
      </w:pPr>
      <w:r>
        <w:separator/>
      </w:r>
    </w:p>
    <w:p w:rsidR="00D943EE" w:rsidRDefault="00D943EE"/>
  </w:endnote>
  <w:endnote w:type="continuationSeparator" w:id="0">
    <w:p w:rsidR="00D943EE" w:rsidRDefault="00D943EE">
      <w:pPr>
        <w:spacing w:before="0" w:after="0"/>
      </w:pPr>
      <w:r>
        <w:continuationSeparator/>
      </w:r>
    </w:p>
    <w:p w:rsidR="00D943EE" w:rsidRDefault="00D943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01" w:rsidRPr="004C0DEF" w:rsidRDefault="003B43F5">
    <w:pPr>
      <w:pStyle w:val="Piedepgina"/>
      <w:rPr>
        <w:lang w:val="es-ES_tradnl"/>
      </w:rPr>
    </w:pPr>
    <w:r w:rsidRPr="004C0DEF">
      <w:rPr>
        <w:lang w:val="es-ES_tradnl" w:bidi="es-ES"/>
      </w:rPr>
      <w:t xml:space="preserve">Página </w:t>
    </w:r>
    <w:r w:rsidRPr="004C0DEF">
      <w:rPr>
        <w:lang w:val="es-ES_tradnl" w:bidi="es-ES"/>
      </w:rPr>
      <w:fldChar w:fldCharType="begin"/>
    </w:r>
    <w:r w:rsidRPr="004C0DEF">
      <w:rPr>
        <w:lang w:val="es-ES_tradnl" w:bidi="es-ES"/>
      </w:rPr>
      <w:instrText xml:space="preserve"> PAGE  \* Arabic  \* MERGEFORMAT </w:instrText>
    </w:r>
    <w:r w:rsidRPr="004C0DEF">
      <w:rPr>
        <w:lang w:val="es-ES_tradnl" w:bidi="es-ES"/>
      </w:rPr>
      <w:fldChar w:fldCharType="separate"/>
    </w:r>
    <w:r w:rsidR="008B3281">
      <w:rPr>
        <w:noProof/>
        <w:lang w:val="es-ES_tradnl" w:bidi="es-ES"/>
      </w:rPr>
      <w:t>2</w:t>
    </w:r>
    <w:r w:rsidRPr="004C0DEF">
      <w:rPr>
        <w:lang w:val="es-ES_tradnl" w:bidi="es-ES"/>
      </w:rPr>
      <w:fldChar w:fldCharType="end"/>
    </w:r>
    <w:r w:rsidRPr="004C0DEF">
      <w:rPr>
        <w:lang w:val="es-ES_tradnl" w:bidi="es-ES"/>
      </w:rPr>
      <w:t xml:space="preserve"> de </w:t>
    </w:r>
    <w:r w:rsidR="004E0A62" w:rsidRPr="004C0DEF">
      <w:rPr>
        <w:lang w:val="es-ES_tradnl" w:bidi="es-ES"/>
      </w:rPr>
      <w:fldChar w:fldCharType="begin"/>
    </w:r>
    <w:r w:rsidR="004E0A62" w:rsidRPr="004C0DEF">
      <w:rPr>
        <w:lang w:val="es-ES_tradnl" w:bidi="es-ES"/>
      </w:rPr>
      <w:instrText xml:space="preserve"> NUMPAGES  \* Arabic  \* MERGEFORMAT </w:instrText>
    </w:r>
    <w:r w:rsidR="004E0A62" w:rsidRPr="004C0DEF">
      <w:rPr>
        <w:lang w:val="es-ES_tradnl" w:bidi="es-ES"/>
      </w:rPr>
      <w:fldChar w:fldCharType="separate"/>
    </w:r>
    <w:r w:rsidR="008B3281">
      <w:rPr>
        <w:noProof/>
        <w:lang w:val="es-ES_tradnl" w:bidi="es-ES"/>
      </w:rPr>
      <w:t>2</w:t>
    </w:r>
    <w:r w:rsidR="004E0A62" w:rsidRPr="004C0DEF">
      <w:rPr>
        <w:noProof/>
        <w:lang w:val="es-ES_tradnl" w:bidi="es-E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01" w:rsidRDefault="003B43F5">
    <w:pPr>
      <w:pStyle w:val="Piedepgina"/>
    </w:pPr>
    <w:r>
      <w:rPr>
        <w:lang w:bidi="es-ES"/>
      </w:rPr>
      <w:t xml:space="preserve">Página </w:t>
    </w:r>
    <w:r>
      <w:rPr>
        <w:lang w:bidi="es-ES"/>
      </w:rPr>
      <w:fldChar w:fldCharType="begin"/>
    </w:r>
    <w:r>
      <w:rPr>
        <w:lang w:bidi="es-ES"/>
      </w:rPr>
      <w:instrText xml:space="preserve"> PAGE  \* Arabic  \* MERGEFORMAT </w:instrText>
    </w:r>
    <w:r>
      <w:rPr>
        <w:lang w:bidi="es-ES"/>
      </w:rPr>
      <w:fldChar w:fldCharType="separate"/>
    </w:r>
    <w:r w:rsidR="008B3281">
      <w:rPr>
        <w:noProof/>
        <w:lang w:bidi="es-ES"/>
      </w:rPr>
      <w:t>1</w:t>
    </w:r>
    <w:r>
      <w:rPr>
        <w:lang w:bidi="es-ES"/>
      </w:rPr>
      <w:fldChar w:fldCharType="end"/>
    </w:r>
    <w:r>
      <w:rPr>
        <w:lang w:bidi="es-ES"/>
      </w:rPr>
      <w:t xml:space="preserve"> de </w:t>
    </w:r>
    <w:r w:rsidR="004E0A62">
      <w:rPr>
        <w:lang w:bidi="es-ES"/>
      </w:rPr>
      <w:fldChar w:fldCharType="begin"/>
    </w:r>
    <w:r w:rsidR="004E0A62">
      <w:rPr>
        <w:lang w:bidi="es-ES"/>
      </w:rPr>
      <w:instrText xml:space="preserve"> NUMPAGES  \* Arabic  \* MERGEFORMAT </w:instrText>
    </w:r>
    <w:r w:rsidR="004E0A62">
      <w:rPr>
        <w:lang w:bidi="es-ES"/>
      </w:rPr>
      <w:fldChar w:fldCharType="separate"/>
    </w:r>
    <w:r w:rsidR="008B3281">
      <w:rPr>
        <w:noProof/>
        <w:lang w:bidi="es-ES"/>
      </w:rPr>
      <w:t>1</w:t>
    </w:r>
    <w:r w:rsidR="004E0A62">
      <w:rPr>
        <w:noProof/>
        <w:lang w:bidi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3EE" w:rsidRDefault="00D943EE">
      <w:pPr>
        <w:spacing w:before="0" w:after="0"/>
      </w:pPr>
      <w:r>
        <w:separator/>
      </w:r>
    </w:p>
    <w:p w:rsidR="00D943EE" w:rsidRDefault="00D943EE"/>
  </w:footnote>
  <w:footnote w:type="continuationSeparator" w:id="0">
    <w:p w:rsidR="00D943EE" w:rsidRDefault="00D943EE">
      <w:pPr>
        <w:spacing w:before="0" w:after="0"/>
      </w:pPr>
      <w:r>
        <w:continuationSeparator/>
      </w:r>
    </w:p>
    <w:p w:rsidR="00D943EE" w:rsidRDefault="00D943E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01" w:rsidRPr="004C0DEF" w:rsidRDefault="00D943EE" w:rsidP="005C237A">
    <w:pPr>
      <w:pStyle w:val="Encabezado"/>
      <w:rPr>
        <w:lang w:val="es-ES_tradnl"/>
      </w:rPr>
    </w:pPr>
    <w:sdt>
      <w:sdtPr>
        <w:rPr>
          <w:lang w:val="es-ES_tradnl"/>
        </w:rPr>
        <w:alias w:val="Escriba el título:"/>
        <w:tag w:val="Escriba el título:"/>
        <w:id w:val="1893379479"/>
        <w:placeholder>
          <w:docPart w:val="B5B80BD9C6804DFAA42E5375D698DD40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r w:rsidR="00CC4447">
          <w:rPr>
            <w:lang w:val="es-EC"/>
          </w:rPr>
          <w:t>Formulario de datos personales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BA1512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4D2C600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D3203A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47"/>
    <w:rsid w:val="00055DD2"/>
    <w:rsid w:val="000872FD"/>
    <w:rsid w:val="000B59A4"/>
    <w:rsid w:val="000C6A19"/>
    <w:rsid w:val="001123E1"/>
    <w:rsid w:val="00115442"/>
    <w:rsid w:val="001863DB"/>
    <w:rsid w:val="00195FFA"/>
    <w:rsid w:val="001B07A7"/>
    <w:rsid w:val="001C1F42"/>
    <w:rsid w:val="00213864"/>
    <w:rsid w:val="002154D1"/>
    <w:rsid w:val="00237F67"/>
    <w:rsid w:val="002F2237"/>
    <w:rsid w:val="00302E31"/>
    <w:rsid w:val="0030584F"/>
    <w:rsid w:val="00307FFA"/>
    <w:rsid w:val="003B430E"/>
    <w:rsid w:val="003B43F5"/>
    <w:rsid w:val="003B6D80"/>
    <w:rsid w:val="003C3694"/>
    <w:rsid w:val="003E1700"/>
    <w:rsid w:val="004103C9"/>
    <w:rsid w:val="0042176A"/>
    <w:rsid w:val="00444928"/>
    <w:rsid w:val="0044495A"/>
    <w:rsid w:val="00475B09"/>
    <w:rsid w:val="004A5EC2"/>
    <w:rsid w:val="004C0DEF"/>
    <w:rsid w:val="004C1EA8"/>
    <w:rsid w:val="004E0A62"/>
    <w:rsid w:val="004E6C6D"/>
    <w:rsid w:val="004F3295"/>
    <w:rsid w:val="004F5374"/>
    <w:rsid w:val="00546046"/>
    <w:rsid w:val="00556980"/>
    <w:rsid w:val="005821CA"/>
    <w:rsid w:val="00591903"/>
    <w:rsid w:val="005C237A"/>
    <w:rsid w:val="005D1250"/>
    <w:rsid w:val="005E4EF0"/>
    <w:rsid w:val="00617BC9"/>
    <w:rsid w:val="006951D2"/>
    <w:rsid w:val="006B2958"/>
    <w:rsid w:val="00725D0A"/>
    <w:rsid w:val="007968F0"/>
    <w:rsid w:val="007B4E8C"/>
    <w:rsid w:val="007D6DB7"/>
    <w:rsid w:val="0082011E"/>
    <w:rsid w:val="0082424F"/>
    <w:rsid w:val="008357AC"/>
    <w:rsid w:val="008420DB"/>
    <w:rsid w:val="008B3281"/>
    <w:rsid w:val="008B3B52"/>
    <w:rsid w:val="008E01D7"/>
    <w:rsid w:val="009210F2"/>
    <w:rsid w:val="00941262"/>
    <w:rsid w:val="00955E1D"/>
    <w:rsid w:val="009775B6"/>
    <w:rsid w:val="009A6028"/>
    <w:rsid w:val="009C01DA"/>
    <w:rsid w:val="009D07BB"/>
    <w:rsid w:val="009D2DDE"/>
    <w:rsid w:val="009D47FD"/>
    <w:rsid w:val="009F2AF5"/>
    <w:rsid w:val="00A266D8"/>
    <w:rsid w:val="00A54139"/>
    <w:rsid w:val="00A740B4"/>
    <w:rsid w:val="00A81087"/>
    <w:rsid w:val="00AD099E"/>
    <w:rsid w:val="00B258D7"/>
    <w:rsid w:val="00B34612"/>
    <w:rsid w:val="00B505A4"/>
    <w:rsid w:val="00BD3253"/>
    <w:rsid w:val="00BD78EE"/>
    <w:rsid w:val="00C47EEF"/>
    <w:rsid w:val="00C60D3C"/>
    <w:rsid w:val="00C67AA2"/>
    <w:rsid w:val="00C703F1"/>
    <w:rsid w:val="00C83781"/>
    <w:rsid w:val="00CB687B"/>
    <w:rsid w:val="00CC4447"/>
    <w:rsid w:val="00D251E5"/>
    <w:rsid w:val="00D44363"/>
    <w:rsid w:val="00D52232"/>
    <w:rsid w:val="00D85AAA"/>
    <w:rsid w:val="00D943EE"/>
    <w:rsid w:val="00DF5B1B"/>
    <w:rsid w:val="00E07A9C"/>
    <w:rsid w:val="00E34F18"/>
    <w:rsid w:val="00E70901"/>
    <w:rsid w:val="00EB2D6D"/>
    <w:rsid w:val="00F12D7A"/>
    <w:rsid w:val="00F758DB"/>
    <w:rsid w:val="00FA1805"/>
    <w:rsid w:val="00FD07A3"/>
    <w:rsid w:val="00FD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AFA6C07"/>
  <w15:chartTrackingRefBased/>
  <w15:docId w15:val="{B93841B4-BB4E-4746-84CC-9D755B19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B52"/>
    <w:rPr>
      <w:rFonts w:ascii="Century Gothic" w:hAnsi="Century Gothic"/>
      <w:sz w:val="20"/>
    </w:rPr>
  </w:style>
  <w:style w:type="paragraph" w:styleId="Ttulo1">
    <w:name w:val="heading 1"/>
    <w:basedOn w:val="Normal"/>
    <w:link w:val="Ttulo1Car"/>
    <w:uiPriority w:val="9"/>
    <w:qFormat/>
    <w:rsid w:val="008B3B52"/>
    <w:pPr>
      <w:spacing w:before="360" w:after="60"/>
      <w:contextualSpacing/>
      <w:outlineLvl w:val="0"/>
    </w:pPr>
    <w:rPr>
      <w:b/>
      <w:bCs/>
      <w:color w:val="935309" w:themeColor="accent2" w:themeShade="80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C0DEF"/>
    <w:pPr>
      <w:keepNext/>
      <w:keepLines/>
      <w:spacing w:after="0"/>
      <w:contextualSpacing/>
      <w:outlineLvl w:val="1"/>
    </w:pPr>
    <w:rPr>
      <w:rFonts w:eastAsiaTheme="majorEastAsia" w:cstheme="majorBidi"/>
      <w:color w:val="536142" w:themeColor="accent1" w:themeShade="80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rsid w:val="004C0DEF"/>
    <w:pPr>
      <w:keepNext/>
      <w:keepLines/>
      <w:spacing w:after="0"/>
      <w:contextualSpacing/>
      <w:outlineLvl w:val="2"/>
    </w:pPr>
    <w:rPr>
      <w:rFonts w:eastAsiaTheme="majorEastAsia" w:cstheme="majorBidi"/>
      <w:color w:val="526041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C0DEF"/>
    <w:pPr>
      <w:keepNext/>
      <w:keepLines/>
      <w:spacing w:after="0"/>
      <w:contextualSpacing/>
      <w:outlineLvl w:val="3"/>
    </w:pPr>
    <w:rPr>
      <w:rFonts w:eastAsiaTheme="majorEastAsia" w:cstheme="majorBidi"/>
      <w:i/>
      <w:iCs/>
      <w:color w:val="536142" w:themeColor="accent1" w:themeShade="8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C0DEF"/>
    <w:pPr>
      <w:keepNext/>
      <w:keepLines/>
      <w:spacing w:after="0"/>
      <w:contextualSpacing/>
      <w:outlineLvl w:val="4"/>
    </w:pPr>
    <w:rPr>
      <w:rFonts w:eastAsiaTheme="majorEastAsia" w:cstheme="majorBidi"/>
      <w:color w:val="444D26" w:themeColor="text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C0DEF"/>
    <w:pPr>
      <w:keepNext/>
      <w:keepLines/>
      <w:spacing w:after="0"/>
      <w:contextualSpacing/>
      <w:outlineLvl w:val="5"/>
    </w:pPr>
    <w:rPr>
      <w:rFonts w:eastAsiaTheme="majorEastAsia" w:cstheme="majorBidi"/>
      <w:color w:val="935309" w:themeColor="accent2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C0DEF"/>
    <w:pPr>
      <w:keepNext/>
      <w:keepLines/>
      <w:spacing w:after="0"/>
      <w:contextualSpacing/>
      <w:outlineLvl w:val="6"/>
    </w:pPr>
    <w:rPr>
      <w:rFonts w:eastAsiaTheme="majorEastAsia" w:cstheme="majorBidi"/>
      <w:i/>
      <w:iCs/>
      <w:color w:val="526041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C0DEF"/>
    <w:pPr>
      <w:keepNext/>
      <w:keepLines/>
      <w:spacing w:after="0"/>
      <w:contextualSpacing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C0DEF"/>
    <w:pPr>
      <w:keepNext/>
      <w:keepLines/>
      <w:spacing w:after="0"/>
      <w:contextualSpacing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C0DEF"/>
    <w:pPr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rsid w:val="004C0DEF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rsid w:val="004C0DEF"/>
    <w:pPr>
      <w:pBdr>
        <w:top w:val="single" w:sz="4" w:space="1" w:color="auto"/>
        <w:bottom w:val="single" w:sz="4" w:space="1" w:color="auto"/>
      </w:pBdr>
      <w:shd w:val="clear" w:color="auto" w:fill="ECF0E9" w:themeFill="accent1" w:themeFillTint="33"/>
      <w:spacing w:before="0" w:after="0"/>
      <w:jc w:val="center"/>
    </w:pPr>
    <w:rPr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C0DEF"/>
    <w:rPr>
      <w:rFonts w:ascii="Century Gothic" w:hAnsi="Century Gothic"/>
      <w:szCs w:val="20"/>
      <w:shd w:val="clear" w:color="auto" w:fill="ECF0E9" w:themeFill="accent1" w:themeFillTint="33"/>
    </w:rPr>
  </w:style>
  <w:style w:type="table" w:styleId="Tablaconcuadrcula">
    <w:name w:val="Table Grid"/>
    <w:basedOn w:val="Tablanormal"/>
    <w:uiPriority w:val="39"/>
    <w:rsid w:val="004C0DE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B3B52"/>
    <w:rPr>
      <w:rFonts w:ascii="Century Gothic" w:hAnsi="Century Gothic"/>
      <w:b/>
      <w:bCs/>
      <w:color w:val="935309" w:themeColor="accent2" w:themeShade="80"/>
      <w:szCs w:val="24"/>
    </w:rPr>
  </w:style>
  <w:style w:type="paragraph" w:styleId="Ttulo">
    <w:name w:val="Title"/>
    <w:basedOn w:val="Normal"/>
    <w:link w:val="TtuloCar"/>
    <w:uiPriority w:val="1"/>
    <w:qFormat/>
    <w:rsid w:val="004C0DEF"/>
    <w:pPr>
      <w:pBdr>
        <w:bottom w:val="single" w:sz="4" w:space="1" w:color="DC7D0E" w:themeColor="accent2" w:themeShade="BF"/>
      </w:pBdr>
      <w:jc w:val="right"/>
    </w:pPr>
    <w:rPr>
      <w:rFonts w:eastAsiaTheme="majorEastAsia" w:cstheme="majorBidi"/>
      <w:b/>
      <w:bCs/>
      <w:color w:val="935309" w:themeColor="accent2" w:themeShade="80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"/>
    <w:rsid w:val="004C0DEF"/>
    <w:rPr>
      <w:rFonts w:ascii="Century Gothic" w:eastAsiaTheme="majorEastAsia" w:hAnsi="Century Gothic" w:cstheme="majorBidi"/>
      <w:b/>
      <w:bCs/>
      <w:color w:val="935309" w:themeColor="accent2" w:themeShade="80"/>
      <w:sz w:val="32"/>
      <w:szCs w:val="32"/>
    </w:rPr>
  </w:style>
  <w:style w:type="table" w:styleId="Tabladelista6concolores-nfasis1">
    <w:name w:val="List Table 6 Colorful Accent 1"/>
    <w:basedOn w:val="Tablanormal"/>
    <w:uiPriority w:val="51"/>
    <w:rsid w:val="004C0DEF"/>
    <w:rPr>
      <w:color w:val="536142" w:themeColor="accent1" w:themeShade="80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4C0DE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adelista2-nfasis1">
    <w:name w:val="List Table 2 Accent 1"/>
    <w:basedOn w:val="Tablanormal"/>
    <w:uiPriority w:val="47"/>
    <w:rsid w:val="004C0DEF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4C0DEF"/>
    <w:rPr>
      <w:rFonts w:ascii="Century Gothic" w:hAnsi="Century Gothic"/>
      <w:color w:val="595959" w:themeColor="text1" w:themeTint="A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0DEF"/>
    <w:pPr>
      <w:spacing w:before="0" w:after="0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DEF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4C0DEF"/>
  </w:style>
  <w:style w:type="paragraph" w:styleId="Textodebloque">
    <w:name w:val="Block Text"/>
    <w:basedOn w:val="Normal"/>
    <w:uiPriority w:val="99"/>
    <w:semiHidden/>
    <w:unhideWhenUsed/>
    <w:rsid w:val="004C0DEF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C0DE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C0DEF"/>
    <w:rPr>
      <w:rFonts w:ascii="Century Gothic" w:hAnsi="Century Gothic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C0DE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C0DEF"/>
    <w:rPr>
      <w:rFonts w:ascii="Century Gothic" w:hAnsi="Century Gothic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4C0DEF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C0DEF"/>
    <w:rPr>
      <w:rFonts w:ascii="Century Gothic" w:hAnsi="Century Gothic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4C0DEF"/>
    <w:pPr>
      <w:spacing w:after="4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4C0DEF"/>
    <w:rPr>
      <w:rFonts w:ascii="Century Gothic" w:hAnsi="Century Gothic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C0DEF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C0DEF"/>
    <w:rPr>
      <w:rFonts w:ascii="Century Gothic" w:hAnsi="Century Gothic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4C0DEF"/>
    <w:pPr>
      <w:spacing w:after="4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4C0DEF"/>
    <w:rPr>
      <w:rFonts w:ascii="Century Gothic" w:hAnsi="Century Gothic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4C0DEF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4C0DEF"/>
    <w:rPr>
      <w:rFonts w:ascii="Century Gothic" w:hAnsi="Century Gothic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4C0DEF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4C0DEF"/>
    <w:rPr>
      <w:rFonts w:ascii="Century Gothic" w:hAnsi="Century Gothic"/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4C0DEF"/>
    <w:rPr>
      <w:rFonts w:ascii="Century Gothic" w:hAnsi="Century Gothic"/>
      <w:b/>
      <w:bCs/>
      <w:i/>
      <w:iCs/>
      <w:spacing w:val="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C0DEF"/>
    <w:pPr>
      <w:spacing w:before="0" w:after="200"/>
    </w:pPr>
    <w:rPr>
      <w:i/>
      <w:iCs/>
      <w:color w:val="444D26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4C0DEF"/>
    <w:pPr>
      <w:spacing w:before="0" w:after="0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4C0DEF"/>
    <w:rPr>
      <w:rFonts w:ascii="Century Gothic" w:hAnsi="Century Gothic"/>
    </w:rPr>
  </w:style>
  <w:style w:type="table" w:styleId="Cuadrculavistosa">
    <w:name w:val="Colorful Grid"/>
    <w:basedOn w:val="Tablanormal"/>
    <w:uiPriority w:val="73"/>
    <w:semiHidden/>
    <w:unhideWhenUsed/>
    <w:rsid w:val="004C0DEF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4C0DEF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4C0DEF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4C0DEF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4C0DEF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4C0DEF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4C0DEF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4C0DEF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4C0DEF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4C0DEF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4C0DEF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4C0DEF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4C0DEF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4C0DEF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4C0DEF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4C0DEF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4C0DEF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4C0DEF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4C0DEF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4C0DEF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4C0DEF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4C0DEF"/>
    <w:rPr>
      <w:rFonts w:ascii="Century Gothic" w:hAnsi="Century Gothic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DE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0DEF"/>
    <w:rPr>
      <w:rFonts w:ascii="Century Gothic" w:hAnsi="Century Gothic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D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0DEF"/>
    <w:rPr>
      <w:rFonts w:ascii="Century Gothic" w:hAnsi="Century Gothic"/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4C0DEF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4C0DEF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4C0DEF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4C0DEF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4C0DEF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4C0DEF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4C0DEF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4C0DEF"/>
  </w:style>
  <w:style w:type="character" w:customStyle="1" w:styleId="FechaCar">
    <w:name w:val="Fecha Car"/>
    <w:basedOn w:val="Fuentedeprrafopredeter"/>
    <w:link w:val="Fecha"/>
    <w:uiPriority w:val="99"/>
    <w:semiHidden/>
    <w:rsid w:val="004C0DEF"/>
    <w:rPr>
      <w:rFonts w:ascii="Century Gothic" w:hAnsi="Century Gothic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C0DEF"/>
    <w:pPr>
      <w:spacing w:before="0" w:after="0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C0DEF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4C0DEF"/>
    <w:pPr>
      <w:spacing w:before="0" w:after="0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4C0DEF"/>
    <w:rPr>
      <w:rFonts w:ascii="Century Gothic" w:hAnsi="Century Gothic"/>
    </w:rPr>
  </w:style>
  <w:style w:type="character" w:styleId="nfasis">
    <w:name w:val="Emphasis"/>
    <w:basedOn w:val="Fuentedeprrafopredeter"/>
    <w:uiPriority w:val="20"/>
    <w:semiHidden/>
    <w:unhideWhenUsed/>
    <w:qFormat/>
    <w:rsid w:val="004C0DEF"/>
    <w:rPr>
      <w:rFonts w:ascii="Century Gothic" w:hAnsi="Century Gothic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4C0DEF"/>
    <w:rPr>
      <w:rFonts w:ascii="Century Gothic" w:hAnsi="Century Gothic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C0DEF"/>
    <w:pPr>
      <w:spacing w:before="0" w:after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C0DEF"/>
    <w:rPr>
      <w:rFonts w:ascii="Century Gothic" w:hAnsi="Century Gothic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4C0DEF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4C0DEF"/>
    <w:pPr>
      <w:spacing w:before="0" w:after="0"/>
    </w:pPr>
    <w:rPr>
      <w:rFonts w:eastAsiaTheme="majorEastAsia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4C0DEF"/>
    <w:rPr>
      <w:rFonts w:ascii="Century Gothic" w:hAnsi="Century Gothic"/>
      <w:color w:val="7F6F6F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C0DEF"/>
    <w:rPr>
      <w:rFonts w:ascii="Century Gothic" w:hAnsi="Century Gothic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C0DEF"/>
    <w:pPr>
      <w:spacing w:before="0"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C0DEF"/>
    <w:rPr>
      <w:rFonts w:ascii="Century Gothic" w:hAnsi="Century Gothic"/>
      <w:szCs w:val="20"/>
    </w:rPr>
  </w:style>
  <w:style w:type="table" w:styleId="Tabladecuadrcula1clara">
    <w:name w:val="Grid Table 1 Light"/>
    <w:basedOn w:val="Tablanormal"/>
    <w:uiPriority w:val="46"/>
    <w:rsid w:val="004C0DEF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4C0DEF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4C0DEF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4C0DEF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4C0DEF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4C0DEF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4C0DEF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4C0DEF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4C0DEF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4C0DEF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4C0DEF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4C0DEF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4C0DEF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4C0DEF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adecuadrcula3">
    <w:name w:val="Grid Table 3"/>
    <w:basedOn w:val="Tablanormal"/>
    <w:uiPriority w:val="48"/>
    <w:rsid w:val="004C0DE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4C0DEF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4C0DEF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4C0DEF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4C0DEF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4C0DEF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4C0DEF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4C0DE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4C0DEF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4C0DEF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4C0DEF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4C0DEF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4C0DEF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4C0DEF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4C0DE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4C0DE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4C0DE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4C0DE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4C0DE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4C0DE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4C0DE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4C0DE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4C0DEF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4C0DEF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4C0DEF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4C0DEF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4C0DEF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4C0DEF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4C0DE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4C0DEF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4C0DEF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4C0DEF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4C0DEF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4C0DEF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4C0DEF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Ttulo3Car">
    <w:name w:val="Título 3 Car"/>
    <w:basedOn w:val="Fuentedeprrafopredeter"/>
    <w:link w:val="Ttulo3"/>
    <w:uiPriority w:val="9"/>
    <w:semiHidden/>
    <w:rsid w:val="004C0DEF"/>
    <w:rPr>
      <w:rFonts w:ascii="Century Gothic" w:eastAsiaTheme="majorEastAsia" w:hAnsi="Century Gothic" w:cstheme="majorBidi"/>
      <w:color w:val="526041" w:themeColor="accent1" w:themeShade="7F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C0DEF"/>
    <w:rPr>
      <w:rFonts w:ascii="Century Gothic" w:eastAsiaTheme="majorEastAsia" w:hAnsi="Century Gothic" w:cstheme="majorBidi"/>
      <w:i/>
      <w:iCs/>
      <w:color w:val="536142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C0DEF"/>
    <w:rPr>
      <w:rFonts w:ascii="Century Gothic" w:eastAsiaTheme="majorEastAsia" w:hAnsi="Century Gothic" w:cstheme="majorBidi"/>
      <w:color w:val="444D26" w:themeColor="text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C0DEF"/>
    <w:rPr>
      <w:rFonts w:ascii="Century Gothic" w:eastAsiaTheme="majorEastAsia" w:hAnsi="Century Gothic" w:cstheme="majorBidi"/>
      <w:color w:val="935309" w:themeColor="accent2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C0DEF"/>
    <w:rPr>
      <w:rFonts w:ascii="Century Gothic" w:eastAsiaTheme="majorEastAsia" w:hAnsi="Century Gothic" w:cstheme="majorBidi"/>
      <w:i/>
      <w:iCs/>
      <w:color w:val="526041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C0DEF"/>
    <w:rPr>
      <w:rFonts w:ascii="Century Gothic" w:eastAsiaTheme="majorEastAsia" w:hAnsi="Century Gothic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C0DEF"/>
    <w:rPr>
      <w:rFonts w:ascii="Century Gothic" w:eastAsiaTheme="majorEastAsia" w:hAnsi="Century Gothic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4C0DEF"/>
    <w:rPr>
      <w:rFonts w:ascii="Century Gothic" w:hAnsi="Century Gothic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4C0DEF"/>
    <w:pPr>
      <w:spacing w:before="0" w:after="0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4C0DEF"/>
    <w:rPr>
      <w:rFonts w:ascii="Century Gothic" w:hAnsi="Century Gothic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4C0DEF"/>
    <w:rPr>
      <w:rFonts w:ascii="Century Gothic" w:hAnsi="Century Gothic"/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4C0DEF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4C0DEF"/>
    <w:rPr>
      <w:rFonts w:ascii="Century Gothic" w:hAnsi="Century Gothic"/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4C0DEF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C0DEF"/>
    <w:pPr>
      <w:spacing w:before="0" w:after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C0DEF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4C0DEF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4C0DEF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4C0DEF"/>
    <w:rPr>
      <w:rFonts w:ascii="Century Gothic" w:hAnsi="Century Gothic"/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4C0DEF"/>
    <w:rPr>
      <w:rFonts w:ascii="Century Gothic" w:hAnsi="Century Gothic"/>
      <w:color w:val="4B376B" w:themeColor="accent5" w:themeShade="80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C0DEF"/>
    <w:pPr>
      <w:spacing w:before="0" w:after="0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4C0DEF"/>
    <w:pPr>
      <w:spacing w:before="0" w:after="0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4C0DEF"/>
    <w:pPr>
      <w:spacing w:before="0" w:after="0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4C0DEF"/>
    <w:pPr>
      <w:spacing w:before="0" w:after="0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4C0DEF"/>
    <w:pPr>
      <w:spacing w:before="0" w:after="0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4C0DEF"/>
    <w:pPr>
      <w:spacing w:before="0" w:after="0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4C0DEF"/>
    <w:pPr>
      <w:spacing w:before="0" w:after="0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4C0DEF"/>
    <w:pPr>
      <w:spacing w:before="0" w:after="0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4C0DEF"/>
    <w:pPr>
      <w:spacing w:before="0" w:after="0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4C0DEF"/>
    <w:rPr>
      <w:rFonts w:eastAsiaTheme="majorEastAsia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4C0DEF"/>
    <w:rPr>
      <w:rFonts w:ascii="Century Gothic" w:hAnsi="Century Gothic"/>
      <w:i/>
      <w:iCs/>
      <w:color w:val="536142" w:themeColor="accent1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4C0DEF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4C0DEF"/>
    <w:rPr>
      <w:rFonts w:ascii="Century Gothic" w:hAnsi="Century Gothic"/>
      <w:i/>
      <w:iCs/>
      <w:color w:val="536142" w:themeColor="accent1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4C0DEF"/>
    <w:rPr>
      <w:rFonts w:ascii="Century Gothic" w:hAnsi="Century Gothic"/>
      <w:b/>
      <w:bCs/>
      <w:caps w:val="0"/>
      <w:smallCaps/>
      <w:color w:val="536142" w:themeColor="accent1" w:themeShade="80"/>
      <w:spacing w:val="0"/>
    </w:rPr>
  </w:style>
  <w:style w:type="table" w:styleId="Cuadrculaclara">
    <w:name w:val="Light Grid"/>
    <w:basedOn w:val="Tablanormal"/>
    <w:uiPriority w:val="62"/>
    <w:semiHidden/>
    <w:unhideWhenUsed/>
    <w:rsid w:val="004C0DEF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4C0DEF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4C0DEF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4C0DEF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4C0DEF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4C0DEF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4C0DEF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4C0DEF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4C0DEF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4C0DEF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4C0DEF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4C0DEF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4C0DEF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4C0DEF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4C0DEF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4C0DEF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4C0DEF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4C0DEF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4C0DEF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4C0DEF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4C0DEF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4C0DEF"/>
    <w:rPr>
      <w:rFonts w:ascii="Century Gothic" w:hAnsi="Century Gothic"/>
    </w:rPr>
  </w:style>
  <w:style w:type="paragraph" w:styleId="Lista">
    <w:name w:val="List"/>
    <w:basedOn w:val="Normal"/>
    <w:uiPriority w:val="99"/>
    <w:semiHidden/>
    <w:unhideWhenUsed/>
    <w:rsid w:val="004C0DEF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4C0DEF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4C0DEF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4C0DEF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4C0DEF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4C0DEF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4C0DEF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4C0DEF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4C0DEF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4C0DEF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4C0DEF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4C0DEF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4C0DEF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4C0DEF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4C0DEF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4C0DEF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4C0DEF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4C0DEF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4C0DEF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4C0DEF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4C0DEF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4C0DE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4C0DE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4C0DE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4C0DE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4C0DE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4C0DE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adelista2">
    <w:name w:val="List Table 2"/>
    <w:basedOn w:val="Tablanormal"/>
    <w:uiPriority w:val="47"/>
    <w:rsid w:val="004C0DE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2">
    <w:name w:val="List Table 2 Accent 2"/>
    <w:basedOn w:val="Tablanormal"/>
    <w:uiPriority w:val="47"/>
    <w:rsid w:val="004C0DEF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4C0DEF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4C0DEF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4C0DEF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4C0DEF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adelista3">
    <w:name w:val="List Table 3"/>
    <w:basedOn w:val="Tablanormal"/>
    <w:uiPriority w:val="48"/>
    <w:rsid w:val="004C0DEF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4C0DEF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4C0DEF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4C0DEF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4C0DEF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4C0DEF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4C0DEF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4C0DE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4C0DEF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4C0DEF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4C0DEF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4C0DEF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4C0DEF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4C0DEF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4C0DE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4C0DE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4C0DE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4C0DE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4C0DE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4C0DE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4C0DE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4C0DE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4C0DEF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4C0DEF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4C0DEF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4C0DEF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4C0DEF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4C0DEF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4C0DEF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4C0DEF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4C0DEF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4C0DEF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4C0DEF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4C0DEF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4C0D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4C0DEF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4C0DEF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4C0DEF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4C0DEF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4C0DEF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4C0DEF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4C0DEF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4C0DEF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4C0DEF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4C0DEF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4C0DEF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4C0DEF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4C0DEF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4C0DEF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4C0DEF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4C0DEF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4C0DEF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4C0DEF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4C0DEF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4C0DEF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4C0DEF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4C0DEF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4C0DEF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4C0DEF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4C0DEF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4C0DEF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4C0DEF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4C0DEF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4C0DEF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4C0DEF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4C0DEF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4C0DEF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4C0DEF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4C0DEF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4C0DEF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4C0DEF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4C0DEF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4C0DEF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4C0DEF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4C0DEF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4C0DEF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4C0DEF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4C0DEF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4C0DEF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4C0DEF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4C0DEF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4C0DEF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4C0DEF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4C0DEF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4C0DEF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4C0D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4C0DEF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paragraph" w:styleId="Sinespaciado">
    <w:name w:val="No Spacing"/>
    <w:uiPriority w:val="36"/>
    <w:semiHidden/>
    <w:unhideWhenUsed/>
    <w:qFormat/>
    <w:rsid w:val="004C0DEF"/>
    <w:pPr>
      <w:spacing w:before="0" w:after="0"/>
    </w:pPr>
    <w:rPr>
      <w:rFonts w:ascii="Century Gothic" w:hAnsi="Century Gothic"/>
    </w:rPr>
  </w:style>
  <w:style w:type="paragraph" w:styleId="NormalWeb">
    <w:name w:val="Normal (Web)"/>
    <w:basedOn w:val="Normal"/>
    <w:uiPriority w:val="99"/>
    <w:semiHidden/>
    <w:unhideWhenUsed/>
    <w:rsid w:val="004C0DEF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4C0DEF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4C0DEF"/>
    <w:pPr>
      <w:spacing w:before="0" w:after="0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4C0DEF"/>
    <w:rPr>
      <w:rFonts w:ascii="Century Gothic" w:hAnsi="Century Gothic"/>
    </w:rPr>
  </w:style>
  <w:style w:type="character" w:styleId="Nmerodepgina">
    <w:name w:val="page number"/>
    <w:basedOn w:val="Fuentedeprrafopredeter"/>
    <w:uiPriority w:val="99"/>
    <w:semiHidden/>
    <w:unhideWhenUsed/>
    <w:rsid w:val="004C0DEF"/>
    <w:rPr>
      <w:rFonts w:ascii="Century Gothic" w:hAnsi="Century Gothic"/>
    </w:rPr>
  </w:style>
  <w:style w:type="table" w:styleId="Tablanormal1">
    <w:name w:val="Plain Table 1"/>
    <w:basedOn w:val="Tablanormal"/>
    <w:uiPriority w:val="41"/>
    <w:rsid w:val="004C0DEF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4C0DEF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4C0DEF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4C0DEF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4C0DEF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4C0DEF"/>
    <w:pPr>
      <w:spacing w:before="0" w:after="0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4C0DEF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4C0DEF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4C0DEF"/>
    <w:rPr>
      <w:rFonts w:ascii="Century Gothic" w:hAnsi="Century Gothic"/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4C0DEF"/>
  </w:style>
  <w:style w:type="character" w:customStyle="1" w:styleId="SaludoCar">
    <w:name w:val="Saludo Car"/>
    <w:basedOn w:val="Fuentedeprrafopredeter"/>
    <w:link w:val="Saludo"/>
    <w:uiPriority w:val="99"/>
    <w:semiHidden/>
    <w:rsid w:val="004C0DEF"/>
    <w:rPr>
      <w:rFonts w:ascii="Century Gothic" w:hAnsi="Century Gothic"/>
    </w:rPr>
  </w:style>
  <w:style w:type="paragraph" w:styleId="Firma">
    <w:name w:val="Signature"/>
    <w:basedOn w:val="Normal"/>
    <w:link w:val="FirmaCar"/>
    <w:uiPriority w:val="99"/>
    <w:semiHidden/>
    <w:unhideWhenUsed/>
    <w:rsid w:val="004C0DEF"/>
    <w:pPr>
      <w:spacing w:before="0" w:after="0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4C0DEF"/>
    <w:rPr>
      <w:rFonts w:ascii="Century Gothic" w:hAnsi="Century Gothic"/>
    </w:rPr>
  </w:style>
  <w:style w:type="character" w:styleId="Textoennegrita">
    <w:name w:val="Strong"/>
    <w:basedOn w:val="Fuentedeprrafopredeter"/>
    <w:uiPriority w:val="22"/>
    <w:semiHidden/>
    <w:unhideWhenUsed/>
    <w:qFormat/>
    <w:rsid w:val="004C0DEF"/>
    <w:rPr>
      <w:rFonts w:ascii="Century Gothic" w:hAnsi="Century Gothic"/>
      <w:b/>
      <w:bCs/>
    </w:rPr>
  </w:style>
  <w:style w:type="paragraph" w:styleId="Subttulo">
    <w:name w:val="Subtitle"/>
    <w:basedOn w:val="Normal"/>
    <w:link w:val="SubttuloCar"/>
    <w:uiPriority w:val="2"/>
    <w:qFormat/>
    <w:rsid w:val="004C0DEF"/>
    <w:pPr>
      <w:numPr>
        <w:ilvl w:val="1"/>
      </w:numPr>
      <w:jc w:val="right"/>
    </w:pPr>
  </w:style>
  <w:style w:type="character" w:customStyle="1" w:styleId="SubttuloCar">
    <w:name w:val="Subtítulo Car"/>
    <w:basedOn w:val="Fuentedeprrafopredeter"/>
    <w:link w:val="Subttulo"/>
    <w:uiPriority w:val="2"/>
    <w:rsid w:val="004C0DEF"/>
    <w:rPr>
      <w:rFonts w:ascii="Century Gothic" w:hAnsi="Century Gothic"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4C0DEF"/>
    <w:rPr>
      <w:rFonts w:ascii="Century Gothic" w:hAnsi="Century Gothic"/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4C0DEF"/>
    <w:rPr>
      <w:rFonts w:ascii="Century Gothic" w:hAnsi="Century Gothic"/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4C0DE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4C0DE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4C0D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4C0DE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4C0DE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4C0DE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4C0DE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4C0DE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4C0DE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4C0DE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4C0DE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4C0DE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4C0DE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4C0DE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4C0DE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4C0DE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4C0DE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4C0D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4C0DE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4C0DE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4C0DE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4C0D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4C0D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4C0DE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4C0DE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4C0DEF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4C0DE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4C0DE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4C0DE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4C0D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4C0D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4C0DE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4C0DE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4C0DE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4C0DEF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4C0DEF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4C0D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4C0DE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4C0DE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4C0D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4C0DE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4C0DE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4C0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4C0DE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4C0DE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4C0DE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4C0DEF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4C0DEF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4C0DEF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4C0DEF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4C0DEF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4C0DEF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4C0DEF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4C0DEF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4C0DEF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4C0DEF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4C0DEF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C0DEF"/>
    <w:rPr>
      <w:rFonts w:ascii="Century Gothic" w:eastAsiaTheme="majorEastAsia" w:hAnsi="Century Gothic" w:cstheme="majorBidi"/>
      <w:color w:val="536142" w:themeColor="accent1" w:themeShade="80"/>
      <w:sz w:val="24"/>
      <w:szCs w:val="26"/>
    </w:rPr>
  </w:style>
  <w:style w:type="numbering" w:styleId="111111">
    <w:name w:val="Outline List 2"/>
    <w:basedOn w:val="Sinlista"/>
    <w:uiPriority w:val="99"/>
    <w:semiHidden/>
    <w:unhideWhenUsed/>
    <w:rsid w:val="004C0DEF"/>
    <w:pPr>
      <w:numPr>
        <w:numId w:val="11"/>
      </w:numPr>
    </w:pPr>
  </w:style>
  <w:style w:type="numbering" w:styleId="1ai">
    <w:name w:val="Outline List 1"/>
    <w:basedOn w:val="Sinlista"/>
    <w:uiPriority w:val="99"/>
    <w:semiHidden/>
    <w:unhideWhenUsed/>
    <w:rsid w:val="004C0DEF"/>
    <w:pPr>
      <w:numPr>
        <w:numId w:val="12"/>
      </w:numPr>
    </w:pPr>
  </w:style>
  <w:style w:type="numbering" w:styleId="ArtculoSeccin">
    <w:name w:val="Outline List 3"/>
    <w:basedOn w:val="Sinlista"/>
    <w:uiPriority w:val="99"/>
    <w:semiHidden/>
    <w:unhideWhenUsed/>
    <w:rsid w:val="004C0DEF"/>
    <w:pPr>
      <w:numPr>
        <w:numId w:val="13"/>
      </w:numPr>
    </w:pPr>
  </w:style>
  <w:style w:type="character" w:customStyle="1" w:styleId="Hashtag">
    <w:name w:val="Hashtag"/>
    <w:basedOn w:val="Fuentedeprrafopredeter"/>
    <w:uiPriority w:val="99"/>
    <w:semiHidden/>
    <w:unhideWhenUsed/>
    <w:rsid w:val="004C0DEF"/>
    <w:rPr>
      <w:rFonts w:ascii="Century Gothic" w:hAnsi="Century Gothic"/>
      <w:color w:val="2B579A"/>
      <w:shd w:val="clear" w:color="auto" w:fill="E6E6E6"/>
    </w:rPr>
  </w:style>
  <w:style w:type="character" w:customStyle="1" w:styleId="Mention">
    <w:name w:val="Mention"/>
    <w:basedOn w:val="Fuentedeprrafopredeter"/>
    <w:uiPriority w:val="99"/>
    <w:semiHidden/>
    <w:unhideWhenUsed/>
    <w:rsid w:val="004C0DEF"/>
    <w:rPr>
      <w:rFonts w:ascii="Century Gothic" w:hAnsi="Century Gothic"/>
      <w:color w:val="2B579A"/>
      <w:shd w:val="clear" w:color="auto" w:fill="E6E6E6"/>
    </w:rPr>
  </w:style>
  <w:style w:type="character" w:customStyle="1" w:styleId="SmartHyperlink">
    <w:name w:val="Smart Hyperlink"/>
    <w:basedOn w:val="Fuentedeprrafopredeter"/>
    <w:uiPriority w:val="99"/>
    <w:semiHidden/>
    <w:unhideWhenUsed/>
    <w:rsid w:val="004C0DEF"/>
    <w:rPr>
      <w:rFonts w:ascii="Century Gothic" w:hAnsi="Century Gothic"/>
      <w:u w:val="dotte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C0DEF"/>
    <w:rPr>
      <w:rFonts w:ascii="Century Gothic" w:hAnsi="Century Gothic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chavez\AppData\Roaming\Microsoft\Plantillas\Itinerario%20de%20viaje%20y%20formulario%20de%20datos%20personal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36DF6D57A449F1939A77D5DA6F4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7B10C-9D9E-40F5-83A1-29416F46AC7B}"/>
      </w:docPartPr>
      <w:docPartBody>
        <w:p w:rsidR="0025048B" w:rsidRDefault="000F7E1A">
          <w:pPr>
            <w:pStyle w:val="5836DF6D57A449F1939A77D5DA6F4624"/>
          </w:pPr>
          <w:r w:rsidRPr="004C0DEF">
            <w:rPr>
              <w:lang w:val="es-ES_tradnl" w:bidi="es-ES"/>
            </w:rPr>
            <w:t>Formulario de datos personales de viaje</w:t>
          </w:r>
        </w:p>
      </w:docPartBody>
    </w:docPart>
    <w:docPart>
      <w:docPartPr>
        <w:name w:val="B5B80BD9C6804DFAA42E5375D698D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224C1-E2E0-4F33-A128-7111F811B978}"/>
      </w:docPartPr>
      <w:docPartBody>
        <w:p w:rsidR="0025048B" w:rsidRDefault="000F7E1A">
          <w:pPr>
            <w:pStyle w:val="B5B80BD9C6804DFAA42E5375D698DD40"/>
          </w:pPr>
          <w:r w:rsidRPr="004C0DEF">
            <w:rPr>
              <w:lang w:val="es-ES_tradnl" w:bidi="es-ES"/>
            </w:rPr>
            <w:t>Imprima y llévese una copia de este formulario para su viaje. También puede dejar una copia en casa con un amigo o</w:t>
          </w:r>
          <w:r>
            <w:rPr>
              <w:lang w:val="es-ES_tradnl" w:bidi="es-ES"/>
            </w:rPr>
            <w:t> </w:t>
          </w:r>
          <w:r w:rsidRPr="004C0DEF">
            <w:rPr>
              <w:lang w:val="es-ES_tradnl" w:bidi="es-ES"/>
            </w:rPr>
            <w:t>familiar.</w:t>
          </w:r>
        </w:p>
      </w:docPartBody>
    </w:docPart>
    <w:docPart>
      <w:docPartPr>
        <w:name w:val="266501A44AA04E78915FE3986CA9C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00F27-5F0E-419F-9A3D-CBAD543EA5F9}"/>
      </w:docPartPr>
      <w:docPartBody>
        <w:p w:rsidR="0025048B" w:rsidRDefault="000F7E1A">
          <w:pPr>
            <w:pStyle w:val="266501A44AA04E78915FE3986CA9C8D1"/>
          </w:pPr>
          <w:r w:rsidRPr="004C0DEF">
            <w:rPr>
              <w:lang w:val="es-ES_tradnl" w:bidi="es-ES"/>
            </w:rPr>
            <w:t>Información personal</w:t>
          </w:r>
        </w:p>
      </w:docPartBody>
    </w:docPart>
    <w:docPart>
      <w:docPartPr>
        <w:name w:val="B370FBDD79874559A01E2D7128AB2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1C580-0AE7-4D25-9009-00AACD3F6FAA}"/>
      </w:docPartPr>
      <w:docPartBody>
        <w:p w:rsidR="0025048B" w:rsidRDefault="000F7E1A">
          <w:pPr>
            <w:pStyle w:val="B370FBDD79874559A01E2D7128AB2916"/>
          </w:pPr>
          <w:r w:rsidRPr="004C0DEF">
            <w:rPr>
              <w:lang w:val="es-ES_tradnl" w:bidi="es-ES"/>
            </w:rPr>
            <w:t>Nombre completo</w:t>
          </w:r>
        </w:p>
      </w:docPartBody>
    </w:docPart>
    <w:docPart>
      <w:docPartPr>
        <w:name w:val="9136EEAEA82D4E9ABF809D5567C0D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E3DDA-750E-4290-BD64-6CCA5C95459A}"/>
      </w:docPartPr>
      <w:docPartBody>
        <w:p w:rsidR="0025048B" w:rsidRDefault="000F7E1A">
          <w:pPr>
            <w:pStyle w:val="9136EEAEA82D4E9ABF809D5567C0D411"/>
          </w:pPr>
          <w:r w:rsidRPr="004C0DEF">
            <w:rPr>
              <w:lang w:val="es-ES_tradnl" w:bidi="es-ES"/>
            </w:rPr>
            <w:t>Escriba el nombre completo</w:t>
          </w:r>
        </w:p>
      </w:docPartBody>
    </w:docPart>
    <w:docPart>
      <w:docPartPr>
        <w:name w:val="B6A3D0B71D1E4330B16733EE2FD5E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458F1-07D5-46C1-8C66-67C9A99C67E9}"/>
      </w:docPartPr>
      <w:docPartBody>
        <w:p w:rsidR="0025048B" w:rsidRDefault="000F7E1A">
          <w:pPr>
            <w:pStyle w:val="B6A3D0B71D1E4330B16733EE2FD5EBD1"/>
          </w:pPr>
          <w:r w:rsidRPr="004C0DEF">
            <w:rPr>
              <w:lang w:val="es-ES_tradnl" w:bidi="es-ES"/>
            </w:rPr>
            <w:t>Dirección particular</w:t>
          </w:r>
        </w:p>
      </w:docPartBody>
    </w:docPart>
    <w:docPart>
      <w:docPartPr>
        <w:name w:val="42AFB81075E14ED5880A156E363C2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1896A-BA96-4E89-875E-F997E19D3CB8}"/>
      </w:docPartPr>
      <w:docPartBody>
        <w:p w:rsidR="0025048B" w:rsidRDefault="000F7E1A">
          <w:pPr>
            <w:pStyle w:val="42AFB81075E14ED5880A156E363C297D"/>
          </w:pPr>
          <w:r w:rsidRPr="004C0DEF">
            <w:rPr>
              <w:lang w:val="es-ES_tradnl" w:bidi="es-ES"/>
            </w:rPr>
            <w:t>Escriba la dirección particular</w:t>
          </w:r>
        </w:p>
      </w:docPartBody>
    </w:docPart>
    <w:docPart>
      <w:docPartPr>
        <w:name w:val="078A2C8CF93740E68F3FB77ED8037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5DE3A-7A54-45A1-A4A7-1DC83153DBA7}"/>
      </w:docPartPr>
      <w:docPartBody>
        <w:p w:rsidR="0025048B" w:rsidRDefault="000F7E1A">
          <w:pPr>
            <w:pStyle w:val="078A2C8CF93740E68F3FB77ED8037B13"/>
          </w:pPr>
          <w:r w:rsidRPr="004C0DEF">
            <w:rPr>
              <w:lang w:val="es-ES_tradnl" w:bidi="es-ES"/>
            </w:rPr>
            <w:t>Teléfono particular</w:t>
          </w:r>
        </w:p>
      </w:docPartBody>
    </w:docPart>
    <w:docPart>
      <w:docPartPr>
        <w:name w:val="B8D74A6610AE461FA56A4F4B5D9D7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B1178-1208-4BFD-A5C3-3B4E4A3A36DD}"/>
      </w:docPartPr>
      <w:docPartBody>
        <w:p w:rsidR="0025048B" w:rsidRDefault="000F7E1A">
          <w:pPr>
            <w:pStyle w:val="B8D74A6610AE461FA56A4F4B5D9D7DBF"/>
          </w:pPr>
          <w:r w:rsidRPr="004C0DEF">
            <w:rPr>
              <w:lang w:val="es-ES_tradnl" w:bidi="es-ES"/>
            </w:rPr>
            <w:t>Escriba el teléfono particular</w:t>
          </w:r>
        </w:p>
      </w:docPartBody>
    </w:docPart>
    <w:docPart>
      <w:docPartPr>
        <w:name w:val="2928170B76A1432FA29E75B4AEFC5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72F52-6FC2-4F94-BE34-0EDD164610C0}"/>
      </w:docPartPr>
      <w:docPartBody>
        <w:p w:rsidR="0025048B" w:rsidRDefault="000F7E1A">
          <w:pPr>
            <w:pStyle w:val="2928170B76A1432FA29E75B4AEFC5FF5"/>
          </w:pPr>
          <w:r w:rsidRPr="004C0DEF">
            <w:rPr>
              <w:lang w:val="es-ES_tradnl" w:bidi="es-ES"/>
            </w:rPr>
            <w:t>Teléfono móvil</w:t>
          </w:r>
        </w:p>
      </w:docPartBody>
    </w:docPart>
    <w:docPart>
      <w:docPartPr>
        <w:name w:val="E5B65DD2EC954F97A430DA8BCA4F4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CAB1A-A786-4886-A03F-A7310D702446}"/>
      </w:docPartPr>
      <w:docPartBody>
        <w:p w:rsidR="0025048B" w:rsidRDefault="000F7E1A">
          <w:pPr>
            <w:pStyle w:val="E5B65DD2EC954F97A430DA8BCA4F4EAF"/>
          </w:pPr>
          <w:r w:rsidRPr="004C0DEF">
            <w:rPr>
              <w:lang w:val="es-ES_tradnl" w:bidi="es-ES"/>
            </w:rPr>
            <w:t>Escriba el teléfono móvil</w:t>
          </w:r>
        </w:p>
      </w:docPartBody>
    </w:docPart>
    <w:docPart>
      <w:docPartPr>
        <w:name w:val="DE4505BF971E40538E9EEC9E1A034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E7AF8-22A2-4071-B113-EB9FD4380619}"/>
      </w:docPartPr>
      <w:docPartBody>
        <w:p w:rsidR="0025048B" w:rsidRDefault="000F7E1A">
          <w:pPr>
            <w:pStyle w:val="DE4505BF971E40538E9EEC9E1A0343AD"/>
          </w:pPr>
          <w:r w:rsidRPr="004C0DEF">
            <w:rPr>
              <w:lang w:val="es-ES_tradnl" w:bidi="es-ES"/>
            </w:rPr>
            <w:t>Dirección de correo electrónico particular</w:t>
          </w:r>
        </w:p>
      </w:docPartBody>
    </w:docPart>
    <w:docPart>
      <w:docPartPr>
        <w:name w:val="10B910070CCE45CCBF4FDDED84350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F40DB-BAB0-4E97-B5B8-7FA748970CD7}"/>
      </w:docPartPr>
      <w:docPartBody>
        <w:p w:rsidR="0025048B" w:rsidRDefault="000F7E1A">
          <w:pPr>
            <w:pStyle w:val="10B910070CCE45CCBF4FDDED843509F6"/>
          </w:pPr>
          <w:r w:rsidRPr="004C0DEF">
            <w:rPr>
              <w:lang w:val="es-ES_tradnl" w:bidi="es-ES"/>
            </w:rPr>
            <w:t>Escriba la dirección de correo electrónico particular</w:t>
          </w:r>
        </w:p>
      </w:docPartBody>
    </w:docPart>
    <w:docPart>
      <w:docPartPr>
        <w:name w:val="FF1D55C2E53448F6815F1A68CAB8D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62D3A-76A8-4287-95BA-E359212BC529}"/>
      </w:docPartPr>
      <w:docPartBody>
        <w:p w:rsidR="0025048B" w:rsidRDefault="000F7E1A">
          <w:pPr>
            <w:pStyle w:val="FF1D55C2E53448F6815F1A68CAB8D802"/>
          </w:pPr>
          <w:r w:rsidRPr="004C0DEF">
            <w:rPr>
              <w:lang w:val="es-ES_tradnl" w:bidi="es-ES"/>
            </w:rPr>
            <w:t>Fecha de nacimiento (MM/DD/AAAA)</w:t>
          </w:r>
        </w:p>
      </w:docPartBody>
    </w:docPart>
    <w:docPart>
      <w:docPartPr>
        <w:name w:val="59059411CA204487B5C30F680FEA5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41EFE-F2BF-459F-A329-85DB19ADB05C}"/>
      </w:docPartPr>
      <w:docPartBody>
        <w:p w:rsidR="0025048B" w:rsidRDefault="000F7E1A">
          <w:pPr>
            <w:pStyle w:val="59059411CA204487B5C30F680FEA59DB"/>
          </w:pPr>
          <w:r w:rsidRPr="004C0DEF">
            <w:rPr>
              <w:lang w:val="es-ES_tradnl" w:bidi="es-ES"/>
            </w:rPr>
            <w:t>Escriba la fecha de nacimiento (MM/DD/AAAA)</w:t>
          </w:r>
        </w:p>
      </w:docPartBody>
    </w:docPart>
    <w:docPart>
      <w:docPartPr>
        <w:name w:val="FB9E05E5688B4C9AA7A2365604D0A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093F6-209E-4C27-83C4-D9E82FFFBDF5}"/>
      </w:docPartPr>
      <w:docPartBody>
        <w:p w:rsidR="0025048B" w:rsidRDefault="000F7E1A">
          <w:pPr>
            <w:pStyle w:val="FB9E05E5688B4C9AA7A2365604D0A32F"/>
          </w:pPr>
          <w:r w:rsidRPr="004C0DEF">
            <w:rPr>
              <w:lang w:val="es-ES_tradnl" w:bidi="es-ES"/>
            </w:rPr>
            <w:t>Teléfono del trabajo</w:t>
          </w:r>
        </w:p>
      </w:docPartBody>
    </w:docPart>
    <w:docPart>
      <w:docPartPr>
        <w:name w:val="06DE114B6EEB48A9A955A0F30288A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11C62-EE49-4E96-8B29-691512053626}"/>
      </w:docPartPr>
      <w:docPartBody>
        <w:p w:rsidR="0025048B" w:rsidRDefault="000F7E1A">
          <w:pPr>
            <w:pStyle w:val="06DE114B6EEB48A9A955A0F30288AED8"/>
          </w:pPr>
          <w:r w:rsidRPr="004C0DEF">
            <w:rPr>
              <w:lang w:val="es-ES_tradnl" w:bidi="es-ES"/>
            </w:rPr>
            <w:t>Escriba el teléfono del trabajo</w:t>
          </w:r>
        </w:p>
      </w:docPartBody>
    </w:docPart>
    <w:docPart>
      <w:docPartPr>
        <w:name w:val="506CF4329614405B84D5F259D82D3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D1656-436B-41E2-B24D-FA6E0E35A44D}"/>
      </w:docPartPr>
      <w:docPartBody>
        <w:p w:rsidR="0025048B" w:rsidRDefault="000F7E1A">
          <w:pPr>
            <w:pStyle w:val="506CF4329614405B84D5F259D82D34C6"/>
          </w:pPr>
          <w:r w:rsidRPr="004C0DEF">
            <w:rPr>
              <w:lang w:val="es-ES_tradnl" w:bidi="es-ES"/>
            </w:rPr>
            <w:t>Dirección de correo electrónico del trabajo</w:t>
          </w:r>
        </w:p>
      </w:docPartBody>
    </w:docPart>
    <w:docPart>
      <w:docPartPr>
        <w:name w:val="C2CE7F8812E64D4796EE6B48C1935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9A5EB-393F-4F3C-903C-BD07700A7167}"/>
      </w:docPartPr>
      <w:docPartBody>
        <w:p w:rsidR="0025048B" w:rsidRDefault="000F7E1A">
          <w:pPr>
            <w:pStyle w:val="C2CE7F8812E64D4796EE6B48C193563F"/>
          </w:pPr>
          <w:r w:rsidRPr="004C0DEF">
            <w:rPr>
              <w:lang w:val="es-ES_tradnl" w:bidi="es-ES"/>
            </w:rPr>
            <w:t>Escriba la dirección de correo electrónico del trabajo</w:t>
          </w:r>
        </w:p>
      </w:docPartBody>
    </w:docPart>
    <w:docPart>
      <w:docPartPr>
        <w:name w:val="CD3F79EEFAD246F0A1F3313C3EEB1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14FCD-E749-4073-AB08-24FC12340528}"/>
      </w:docPartPr>
      <w:docPartBody>
        <w:p w:rsidR="00C25EBE" w:rsidRDefault="0025048B" w:rsidP="0025048B">
          <w:pPr>
            <w:pStyle w:val="CD3F79EEFAD246F0A1F3313C3EEB1FCC"/>
          </w:pPr>
          <w:r w:rsidRPr="004C0DEF">
            <w:rPr>
              <w:lang w:val="es-ES_tradnl" w:bidi="es-ES"/>
            </w:rPr>
            <w:t>Escriba la dirección profesional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1A"/>
    <w:rsid w:val="000F7E1A"/>
    <w:rsid w:val="0025048B"/>
    <w:rsid w:val="005075F9"/>
    <w:rsid w:val="005D79E7"/>
    <w:rsid w:val="0074004A"/>
    <w:rsid w:val="00C25EBE"/>
    <w:rsid w:val="00E9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836DF6D57A449F1939A77D5DA6F4624">
    <w:name w:val="5836DF6D57A449F1939A77D5DA6F4624"/>
  </w:style>
  <w:style w:type="paragraph" w:customStyle="1" w:styleId="B5B80BD9C6804DFAA42E5375D698DD40">
    <w:name w:val="B5B80BD9C6804DFAA42E5375D698DD40"/>
  </w:style>
  <w:style w:type="paragraph" w:customStyle="1" w:styleId="266501A44AA04E78915FE3986CA9C8D1">
    <w:name w:val="266501A44AA04E78915FE3986CA9C8D1"/>
  </w:style>
  <w:style w:type="paragraph" w:customStyle="1" w:styleId="B370FBDD79874559A01E2D7128AB2916">
    <w:name w:val="B370FBDD79874559A01E2D7128AB2916"/>
  </w:style>
  <w:style w:type="paragraph" w:customStyle="1" w:styleId="9136EEAEA82D4E9ABF809D5567C0D411">
    <w:name w:val="9136EEAEA82D4E9ABF809D5567C0D411"/>
  </w:style>
  <w:style w:type="paragraph" w:customStyle="1" w:styleId="8B36B95C5A7547F2ADF669529393C6A7">
    <w:name w:val="8B36B95C5A7547F2ADF669529393C6A7"/>
  </w:style>
  <w:style w:type="paragraph" w:customStyle="1" w:styleId="D67B80CD63084C9FBE21CC6E75074D24">
    <w:name w:val="D67B80CD63084C9FBE21CC6E75074D24"/>
  </w:style>
  <w:style w:type="paragraph" w:customStyle="1" w:styleId="B6A3D0B71D1E4330B16733EE2FD5EBD1">
    <w:name w:val="B6A3D0B71D1E4330B16733EE2FD5EBD1"/>
  </w:style>
  <w:style w:type="paragraph" w:customStyle="1" w:styleId="42AFB81075E14ED5880A156E363C297D">
    <w:name w:val="42AFB81075E14ED5880A156E363C297D"/>
  </w:style>
  <w:style w:type="paragraph" w:customStyle="1" w:styleId="078A2C8CF93740E68F3FB77ED8037B13">
    <w:name w:val="078A2C8CF93740E68F3FB77ED8037B13"/>
  </w:style>
  <w:style w:type="paragraph" w:customStyle="1" w:styleId="B8D74A6610AE461FA56A4F4B5D9D7DBF">
    <w:name w:val="B8D74A6610AE461FA56A4F4B5D9D7DBF"/>
  </w:style>
  <w:style w:type="paragraph" w:customStyle="1" w:styleId="2928170B76A1432FA29E75B4AEFC5FF5">
    <w:name w:val="2928170B76A1432FA29E75B4AEFC5FF5"/>
  </w:style>
  <w:style w:type="paragraph" w:customStyle="1" w:styleId="E5B65DD2EC954F97A430DA8BCA4F4EAF">
    <w:name w:val="E5B65DD2EC954F97A430DA8BCA4F4EAF"/>
  </w:style>
  <w:style w:type="paragraph" w:customStyle="1" w:styleId="55FC3551A1CC4E5EA8B9B19BD62582E3">
    <w:name w:val="55FC3551A1CC4E5EA8B9B19BD62582E3"/>
  </w:style>
  <w:style w:type="paragraph" w:customStyle="1" w:styleId="2260685C5FBF4EB88677124520660F90">
    <w:name w:val="2260685C5FBF4EB88677124520660F90"/>
  </w:style>
  <w:style w:type="paragraph" w:customStyle="1" w:styleId="DE4505BF971E40538E9EEC9E1A0343AD">
    <w:name w:val="DE4505BF971E40538E9EEC9E1A0343AD"/>
  </w:style>
  <w:style w:type="paragraph" w:customStyle="1" w:styleId="10B910070CCE45CCBF4FDDED843509F6">
    <w:name w:val="10B910070CCE45CCBF4FDDED843509F6"/>
  </w:style>
  <w:style w:type="paragraph" w:customStyle="1" w:styleId="FF1D55C2E53448F6815F1A68CAB8D802">
    <w:name w:val="FF1D55C2E53448F6815F1A68CAB8D802"/>
  </w:style>
  <w:style w:type="paragraph" w:customStyle="1" w:styleId="59059411CA204487B5C30F680FEA59DB">
    <w:name w:val="59059411CA204487B5C30F680FEA59DB"/>
  </w:style>
  <w:style w:type="paragraph" w:customStyle="1" w:styleId="E5202B5BA10D48E0AAB41BAFDD30C117">
    <w:name w:val="E5202B5BA10D48E0AAB41BAFDD30C117"/>
  </w:style>
  <w:style w:type="paragraph" w:customStyle="1" w:styleId="A0E00D4CB57B4B788535152B04E6D36C">
    <w:name w:val="A0E00D4CB57B4B788535152B04E6D36C"/>
  </w:style>
  <w:style w:type="paragraph" w:customStyle="1" w:styleId="D2B788C338D94E91AFB25807AD1C1972">
    <w:name w:val="D2B788C338D94E91AFB25807AD1C1972"/>
  </w:style>
  <w:style w:type="paragraph" w:customStyle="1" w:styleId="70F247CDF9D0477E9BCF15E9344ADE47">
    <w:name w:val="70F247CDF9D0477E9BCF15E9344ADE47"/>
  </w:style>
  <w:style w:type="paragraph" w:customStyle="1" w:styleId="83ED541048A543AE9B2C40B9286509C9">
    <w:name w:val="83ED541048A543AE9B2C40B9286509C9"/>
  </w:style>
  <w:style w:type="paragraph" w:customStyle="1" w:styleId="9818290CBD884625B4BA664581C0138D">
    <w:name w:val="9818290CBD884625B4BA664581C0138D"/>
  </w:style>
  <w:style w:type="paragraph" w:customStyle="1" w:styleId="C767B116DE364E67A58BF4D16BE9829A">
    <w:name w:val="C767B116DE364E67A58BF4D16BE9829A"/>
  </w:style>
  <w:style w:type="paragraph" w:customStyle="1" w:styleId="27AB7C1A80A8495F91DE19199CB16BF1">
    <w:name w:val="27AB7C1A80A8495F91DE19199CB16BF1"/>
  </w:style>
  <w:style w:type="paragraph" w:customStyle="1" w:styleId="39D889A2E8544062B97C60106F301F88">
    <w:name w:val="39D889A2E8544062B97C60106F301F88"/>
  </w:style>
  <w:style w:type="paragraph" w:customStyle="1" w:styleId="641F1CBC3DE64F3A97FA03A44FD9BDBC">
    <w:name w:val="641F1CBC3DE64F3A97FA03A44FD9BDBC"/>
  </w:style>
  <w:style w:type="paragraph" w:customStyle="1" w:styleId="50A51926989B42F2A1506578665244F9">
    <w:name w:val="50A51926989B42F2A1506578665244F9"/>
  </w:style>
  <w:style w:type="paragraph" w:customStyle="1" w:styleId="E3FDD77CA73D4F59930E1FDD41FB85C7">
    <w:name w:val="E3FDD77CA73D4F59930E1FDD41FB85C7"/>
  </w:style>
  <w:style w:type="paragraph" w:customStyle="1" w:styleId="59F5B63E811146DD9FB1F7594DCBFAB9">
    <w:name w:val="59F5B63E811146DD9FB1F7594DCBFAB9"/>
  </w:style>
  <w:style w:type="paragraph" w:customStyle="1" w:styleId="FB9E05E5688B4C9AA7A2365604D0A32F">
    <w:name w:val="FB9E05E5688B4C9AA7A2365604D0A32F"/>
  </w:style>
  <w:style w:type="paragraph" w:customStyle="1" w:styleId="06DE114B6EEB48A9A955A0F30288AED8">
    <w:name w:val="06DE114B6EEB48A9A955A0F30288AED8"/>
  </w:style>
  <w:style w:type="paragraph" w:customStyle="1" w:styleId="2334720372664877A74164B4B1FB7A75">
    <w:name w:val="2334720372664877A74164B4B1FB7A75"/>
  </w:style>
  <w:style w:type="paragraph" w:customStyle="1" w:styleId="2012CDB38D9D4F10994A1A62ABDF300E">
    <w:name w:val="2012CDB38D9D4F10994A1A62ABDF300E"/>
  </w:style>
  <w:style w:type="paragraph" w:customStyle="1" w:styleId="506CF4329614405B84D5F259D82D34C6">
    <w:name w:val="506CF4329614405B84D5F259D82D34C6"/>
  </w:style>
  <w:style w:type="paragraph" w:customStyle="1" w:styleId="C2CE7F8812E64D4796EE6B48C193563F">
    <w:name w:val="C2CE7F8812E64D4796EE6B48C193563F"/>
  </w:style>
  <w:style w:type="paragraph" w:customStyle="1" w:styleId="E9EE763933744441B68AC4B931F40FC7">
    <w:name w:val="E9EE763933744441B68AC4B931F40FC7"/>
  </w:style>
  <w:style w:type="paragraph" w:customStyle="1" w:styleId="AA106C6B696E4DA7AD83B23D8EED3275">
    <w:name w:val="AA106C6B696E4DA7AD83B23D8EED3275"/>
  </w:style>
  <w:style w:type="paragraph" w:customStyle="1" w:styleId="C562BA8027744971841EC7F50A5DEFD6">
    <w:name w:val="C562BA8027744971841EC7F50A5DEFD6"/>
  </w:style>
  <w:style w:type="paragraph" w:customStyle="1" w:styleId="715FD691043C4DDC8AFF3D0F521A2681">
    <w:name w:val="715FD691043C4DDC8AFF3D0F521A2681"/>
  </w:style>
  <w:style w:type="paragraph" w:customStyle="1" w:styleId="2D79446441E3409A92AD2D6309CE8AB4">
    <w:name w:val="2D79446441E3409A92AD2D6309CE8AB4"/>
  </w:style>
  <w:style w:type="paragraph" w:customStyle="1" w:styleId="8A7BA9D89FBE4E8AB9151F70CC445F1A">
    <w:name w:val="8A7BA9D89FBE4E8AB9151F70CC445F1A"/>
  </w:style>
  <w:style w:type="paragraph" w:customStyle="1" w:styleId="BA8588165DF54FD4BE5C6D564117274B">
    <w:name w:val="BA8588165DF54FD4BE5C6D564117274B"/>
  </w:style>
  <w:style w:type="paragraph" w:customStyle="1" w:styleId="2A56F0F630E5487D91D91F9C62607B11">
    <w:name w:val="2A56F0F630E5487D91D91F9C62607B11"/>
  </w:style>
  <w:style w:type="paragraph" w:customStyle="1" w:styleId="BEABDFBEB16148349833190FC64825D7">
    <w:name w:val="BEABDFBEB16148349833190FC64825D7"/>
  </w:style>
  <w:style w:type="paragraph" w:customStyle="1" w:styleId="29090FED0631437C836AA6FAFFB0F313">
    <w:name w:val="29090FED0631437C836AA6FAFFB0F313"/>
  </w:style>
  <w:style w:type="paragraph" w:customStyle="1" w:styleId="FD36C45CFD4B40638B58B25057495280">
    <w:name w:val="FD36C45CFD4B40638B58B25057495280"/>
  </w:style>
  <w:style w:type="paragraph" w:customStyle="1" w:styleId="7E2D5616CD6645418F1095814E438F14">
    <w:name w:val="7E2D5616CD6645418F1095814E438F14"/>
  </w:style>
  <w:style w:type="paragraph" w:customStyle="1" w:styleId="C810D278E955477CBB22587E7031BE7A">
    <w:name w:val="C810D278E955477CBB22587E7031BE7A"/>
  </w:style>
  <w:style w:type="paragraph" w:customStyle="1" w:styleId="2A2E02BB37A84B8AB835C0F47BA522B7">
    <w:name w:val="2A2E02BB37A84B8AB835C0F47BA522B7"/>
  </w:style>
  <w:style w:type="paragraph" w:customStyle="1" w:styleId="F9D3E415D50540C08C1AE8FBCE75D473">
    <w:name w:val="F9D3E415D50540C08C1AE8FBCE75D473"/>
  </w:style>
  <w:style w:type="paragraph" w:customStyle="1" w:styleId="4D716ED2999E4D7E8C4A3A1FD08E3833">
    <w:name w:val="4D716ED2999E4D7E8C4A3A1FD08E3833"/>
  </w:style>
  <w:style w:type="paragraph" w:customStyle="1" w:styleId="0FFA46CD0C3041048EF6172609D5B53E">
    <w:name w:val="0FFA46CD0C3041048EF6172609D5B53E"/>
  </w:style>
  <w:style w:type="paragraph" w:customStyle="1" w:styleId="784DF171D7B041C68C4A17F5DD9ED41E">
    <w:name w:val="784DF171D7B041C68C4A17F5DD9ED41E"/>
  </w:style>
  <w:style w:type="paragraph" w:customStyle="1" w:styleId="25315C0F67044E53A4D31C1C3C213BB6">
    <w:name w:val="25315C0F67044E53A4D31C1C3C213BB6"/>
  </w:style>
  <w:style w:type="paragraph" w:customStyle="1" w:styleId="BFFDC0080F124B9DB3A586D59D933C08">
    <w:name w:val="BFFDC0080F124B9DB3A586D59D933C08"/>
  </w:style>
  <w:style w:type="paragraph" w:customStyle="1" w:styleId="F274B96EF5F8410C9D717C0215FA73B1">
    <w:name w:val="F274B96EF5F8410C9D717C0215FA73B1"/>
  </w:style>
  <w:style w:type="paragraph" w:customStyle="1" w:styleId="85955E751EE0432186E528A16B08F1C9">
    <w:name w:val="85955E751EE0432186E528A16B08F1C9"/>
  </w:style>
  <w:style w:type="paragraph" w:customStyle="1" w:styleId="FEA6B1F03CFB401FBE48E5566C606F85">
    <w:name w:val="FEA6B1F03CFB401FBE48E5566C606F85"/>
  </w:style>
  <w:style w:type="paragraph" w:customStyle="1" w:styleId="99C172B5A3F1498A837E6ADA8E469D11">
    <w:name w:val="99C172B5A3F1498A837E6ADA8E469D11"/>
  </w:style>
  <w:style w:type="paragraph" w:customStyle="1" w:styleId="D851B0BD56C84EF29E7ADCBE181D1B06">
    <w:name w:val="D851B0BD56C84EF29E7ADCBE181D1B06"/>
  </w:style>
  <w:style w:type="paragraph" w:customStyle="1" w:styleId="9FCE06ECE474485C806B069D592EDD0B">
    <w:name w:val="9FCE06ECE474485C806B069D592EDD0B"/>
  </w:style>
  <w:style w:type="paragraph" w:customStyle="1" w:styleId="B80533B2D2E44D76A116829FA870C4F4">
    <w:name w:val="B80533B2D2E44D76A116829FA870C4F4"/>
  </w:style>
  <w:style w:type="paragraph" w:customStyle="1" w:styleId="4BFAAF339753484B86CFCD302ECD85A8">
    <w:name w:val="4BFAAF339753484B86CFCD302ECD85A8"/>
  </w:style>
  <w:style w:type="paragraph" w:customStyle="1" w:styleId="49FB54990BA94762839372F887165576">
    <w:name w:val="49FB54990BA94762839372F887165576"/>
  </w:style>
  <w:style w:type="paragraph" w:customStyle="1" w:styleId="20470F717DDD4643BBAC676AAC8421BF">
    <w:name w:val="20470F717DDD4643BBAC676AAC8421BF"/>
  </w:style>
  <w:style w:type="paragraph" w:customStyle="1" w:styleId="E921795BA45541A5A69D832E967B7D5B">
    <w:name w:val="E921795BA45541A5A69D832E967B7D5B"/>
  </w:style>
  <w:style w:type="paragraph" w:customStyle="1" w:styleId="170065BB5FF746628B708E88DBF19DFF">
    <w:name w:val="170065BB5FF746628B708E88DBF19DFF"/>
  </w:style>
  <w:style w:type="paragraph" w:customStyle="1" w:styleId="708376992FDF4BFA931BCE19EC4E5484">
    <w:name w:val="708376992FDF4BFA931BCE19EC4E5484"/>
  </w:style>
  <w:style w:type="paragraph" w:customStyle="1" w:styleId="64287738B4144B608482B08EFDE68166">
    <w:name w:val="64287738B4144B608482B08EFDE68166"/>
  </w:style>
  <w:style w:type="paragraph" w:customStyle="1" w:styleId="61718B10962F4B69BF87626E0861C005">
    <w:name w:val="61718B10962F4B69BF87626E0861C005"/>
  </w:style>
  <w:style w:type="paragraph" w:customStyle="1" w:styleId="8E93A44747DD415597E87B0A2C33EE44">
    <w:name w:val="8E93A44747DD415597E87B0A2C33EE44"/>
  </w:style>
  <w:style w:type="paragraph" w:customStyle="1" w:styleId="0FF5A7BC2B2F49C0B6A37FECEBF49A71">
    <w:name w:val="0FF5A7BC2B2F49C0B6A37FECEBF49A71"/>
  </w:style>
  <w:style w:type="paragraph" w:customStyle="1" w:styleId="5C5D4050DA5E40328DD7A87FD153B61D">
    <w:name w:val="5C5D4050DA5E40328DD7A87FD153B61D"/>
  </w:style>
  <w:style w:type="paragraph" w:customStyle="1" w:styleId="62C75371D6584C6E86A27277F38B0E5E">
    <w:name w:val="62C75371D6584C6E86A27277F38B0E5E"/>
  </w:style>
  <w:style w:type="paragraph" w:customStyle="1" w:styleId="C3A64151EA764D23BF862BC11B80CF6D">
    <w:name w:val="C3A64151EA764D23BF862BC11B80CF6D"/>
  </w:style>
  <w:style w:type="paragraph" w:customStyle="1" w:styleId="8719E30F067B491480055DDAE7E15B91">
    <w:name w:val="8719E30F067B491480055DDAE7E15B91"/>
  </w:style>
  <w:style w:type="paragraph" w:customStyle="1" w:styleId="92ADA59ADD1E4D4C9827F27908F12D1E">
    <w:name w:val="92ADA59ADD1E4D4C9827F27908F12D1E"/>
  </w:style>
  <w:style w:type="paragraph" w:customStyle="1" w:styleId="D0D98422F58F4A4B9C00C72F504C5A6F">
    <w:name w:val="D0D98422F58F4A4B9C00C72F504C5A6F"/>
  </w:style>
  <w:style w:type="paragraph" w:customStyle="1" w:styleId="1E128511631F4F95BBF9980056F7F055">
    <w:name w:val="1E128511631F4F95BBF9980056F7F055"/>
  </w:style>
  <w:style w:type="paragraph" w:customStyle="1" w:styleId="F0C4B68C9106435B8D77E8633C7CADF2">
    <w:name w:val="F0C4B68C9106435B8D77E8633C7CADF2"/>
  </w:style>
  <w:style w:type="paragraph" w:customStyle="1" w:styleId="4F8D1B73CCEA4EECAA395AA71AB91840">
    <w:name w:val="4F8D1B73CCEA4EECAA395AA71AB91840"/>
  </w:style>
  <w:style w:type="paragraph" w:customStyle="1" w:styleId="3ADAD130156B412BA0D2AC574DE997BA">
    <w:name w:val="3ADAD130156B412BA0D2AC574DE997BA"/>
  </w:style>
  <w:style w:type="paragraph" w:customStyle="1" w:styleId="32F12BCEDD2349DEB2FD1D5E00B20935">
    <w:name w:val="32F12BCEDD2349DEB2FD1D5E00B20935"/>
  </w:style>
  <w:style w:type="paragraph" w:customStyle="1" w:styleId="88667BB15AAD4E1DB0C30BB5D10877B6">
    <w:name w:val="88667BB15AAD4E1DB0C30BB5D10877B6"/>
  </w:style>
  <w:style w:type="paragraph" w:customStyle="1" w:styleId="AB06F85046B541B9BDE3E69CFF91B162">
    <w:name w:val="AB06F85046B541B9BDE3E69CFF91B162"/>
  </w:style>
  <w:style w:type="paragraph" w:customStyle="1" w:styleId="BB75E66761D5462CB6E0EFB43BC6F482">
    <w:name w:val="BB75E66761D5462CB6E0EFB43BC6F482"/>
  </w:style>
  <w:style w:type="paragraph" w:customStyle="1" w:styleId="0C902F66DC47436A87874061F0A57F63">
    <w:name w:val="0C902F66DC47436A87874061F0A57F63"/>
  </w:style>
  <w:style w:type="paragraph" w:customStyle="1" w:styleId="C2B5D9E754F84D1E868F54CC40B20E90">
    <w:name w:val="C2B5D9E754F84D1E868F54CC40B20E90"/>
  </w:style>
  <w:style w:type="paragraph" w:customStyle="1" w:styleId="AE53EECFAA0E4FCE8C0E76A9F5EAEBB6">
    <w:name w:val="AE53EECFAA0E4FCE8C0E76A9F5EAEBB6"/>
  </w:style>
  <w:style w:type="paragraph" w:customStyle="1" w:styleId="A26EBC968CB64859B290F25E09A6C285">
    <w:name w:val="A26EBC968CB64859B290F25E09A6C285"/>
  </w:style>
  <w:style w:type="paragraph" w:customStyle="1" w:styleId="CE7BE7E16288479398118996D271C1DE">
    <w:name w:val="CE7BE7E16288479398118996D271C1DE"/>
  </w:style>
  <w:style w:type="paragraph" w:customStyle="1" w:styleId="CD860760C3174158A44E5F1F9F8FA45E">
    <w:name w:val="CD860760C3174158A44E5F1F9F8FA45E"/>
  </w:style>
  <w:style w:type="paragraph" w:customStyle="1" w:styleId="C9515AD1DAC244EF8DCB8FA770B8FD41">
    <w:name w:val="C9515AD1DAC244EF8DCB8FA770B8FD41"/>
  </w:style>
  <w:style w:type="paragraph" w:customStyle="1" w:styleId="82AAD3144FB94B1B97B8C24DB9D95CA3">
    <w:name w:val="82AAD3144FB94B1B97B8C24DB9D95CA3"/>
  </w:style>
  <w:style w:type="paragraph" w:customStyle="1" w:styleId="75A3C6AB39CA4A0C89D8567A6CA79278">
    <w:name w:val="75A3C6AB39CA4A0C89D8567A6CA79278"/>
  </w:style>
  <w:style w:type="paragraph" w:customStyle="1" w:styleId="C11964FF023A47099498ABBEC5A4BAB0">
    <w:name w:val="C11964FF023A47099498ABBEC5A4BAB0"/>
  </w:style>
  <w:style w:type="paragraph" w:customStyle="1" w:styleId="7867B01DB3FC45D8A653B32D0D3B6E55">
    <w:name w:val="7867B01DB3FC45D8A653B32D0D3B6E55"/>
  </w:style>
  <w:style w:type="paragraph" w:customStyle="1" w:styleId="C0CF85C1A3154E9CA9AD6CF4BF4AABF6">
    <w:name w:val="C0CF85C1A3154E9CA9AD6CF4BF4AABF6"/>
  </w:style>
  <w:style w:type="paragraph" w:customStyle="1" w:styleId="AEDFFC982A2A433EA928BE8B1FA4B100">
    <w:name w:val="AEDFFC982A2A433EA928BE8B1FA4B100"/>
  </w:style>
  <w:style w:type="paragraph" w:customStyle="1" w:styleId="5440510D42D645D487FB6ACA14C8A3FB">
    <w:name w:val="5440510D42D645D487FB6ACA14C8A3FB"/>
  </w:style>
  <w:style w:type="paragraph" w:customStyle="1" w:styleId="DF75B624253A49F280A315664D6371DC">
    <w:name w:val="DF75B624253A49F280A315664D6371DC"/>
  </w:style>
  <w:style w:type="paragraph" w:customStyle="1" w:styleId="E5EAC05F17B24F5D96577369176898A7">
    <w:name w:val="E5EAC05F17B24F5D96577369176898A7"/>
  </w:style>
  <w:style w:type="paragraph" w:customStyle="1" w:styleId="17ECCE9557754D50A723A4EC71081409">
    <w:name w:val="17ECCE9557754D50A723A4EC71081409"/>
  </w:style>
  <w:style w:type="paragraph" w:customStyle="1" w:styleId="90E422981A884D5685DB560BA92A350E">
    <w:name w:val="90E422981A884D5685DB560BA92A350E"/>
  </w:style>
  <w:style w:type="paragraph" w:customStyle="1" w:styleId="448A32E8EDBA4DC58F2BBD7C17FE2ED6">
    <w:name w:val="448A32E8EDBA4DC58F2BBD7C17FE2ED6"/>
  </w:style>
  <w:style w:type="paragraph" w:customStyle="1" w:styleId="30E6B12D3C3B4D9DA7DDACC41998F2E6">
    <w:name w:val="30E6B12D3C3B4D9DA7DDACC41998F2E6"/>
  </w:style>
  <w:style w:type="paragraph" w:customStyle="1" w:styleId="EDEDEA7D58864BC585BAF179753A108E">
    <w:name w:val="EDEDEA7D58864BC585BAF179753A108E"/>
  </w:style>
  <w:style w:type="paragraph" w:customStyle="1" w:styleId="BD5AF351150147338E0B62EAF5B3B34D">
    <w:name w:val="BD5AF351150147338E0B62EAF5B3B34D"/>
  </w:style>
  <w:style w:type="paragraph" w:customStyle="1" w:styleId="29E7F04683EA41A296383EC1547EFB47">
    <w:name w:val="29E7F04683EA41A296383EC1547EFB47"/>
  </w:style>
  <w:style w:type="paragraph" w:customStyle="1" w:styleId="97D8DA4BEF2A489983AB126A73CEC6F6">
    <w:name w:val="97D8DA4BEF2A489983AB126A73CEC6F6"/>
  </w:style>
  <w:style w:type="paragraph" w:customStyle="1" w:styleId="8FDCE1A2C3634628A84504EA4247C4D7">
    <w:name w:val="8FDCE1A2C3634628A84504EA4247C4D7"/>
  </w:style>
  <w:style w:type="paragraph" w:customStyle="1" w:styleId="9B2B3C82DA5D4B70868BC922D606E7FA">
    <w:name w:val="9B2B3C82DA5D4B70868BC922D606E7FA"/>
  </w:style>
  <w:style w:type="paragraph" w:customStyle="1" w:styleId="82CB54599BC842DDB4FCF3D2FB6F0E48">
    <w:name w:val="82CB54599BC842DDB4FCF3D2FB6F0E48"/>
  </w:style>
  <w:style w:type="paragraph" w:customStyle="1" w:styleId="3CC963391BA74E4A81E6E3047270A03D">
    <w:name w:val="3CC963391BA74E4A81E6E3047270A03D"/>
  </w:style>
  <w:style w:type="paragraph" w:customStyle="1" w:styleId="1E82F21F38C84D17837299EF2A19B81A">
    <w:name w:val="1E82F21F38C84D17837299EF2A19B81A"/>
  </w:style>
  <w:style w:type="paragraph" w:customStyle="1" w:styleId="1D3ED3801B8A4FE5A16D74AD2CEB00CB">
    <w:name w:val="1D3ED3801B8A4FE5A16D74AD2CEB00CB"/>
  </w:style>
  <w:style w:type="paragraph" w:customStyle="1" w:styleId="00EEC34C52A441949B83E91B7CA5559B">
    <w:name w:val="00EEC34C52A441949B83E91B7CA5559B"/>
  </w:style>
  <w:style w:type="paragraph" w:customStyle="1" w:styleId="4DCA869228254B309ED3FCD02DEAEADB">
    <w:name w:val="4DCA869228254B309ED3FCD02DEAEADB"/>
  </w:style>
  <w:style w:type="paragraph" w:customStyle="1" w:styleId="2371A8A4093C464EBB768376D226446F">
    <w:name w:val="2371A8A4093C464EBB768376D226446F"/>
  </w:style>
  <w:style w:type="paragraph" w:customStyle="1" w:styleId="5F6DE8491905411DAA611ABBC759B2D1">
    <w:name w:val="5F6DE8491905411DAA611ABBC759B2D1"/>
  </w:style>
  <w:style w:type="paragraph" w:customStyle="1" w:styleId="B761F71F4E154EE0A4B47C47DCF5DBC4">
    <w:name w:val="B761F71F4E154EE0A4B47C47DCF5DBC4"/>
  </w:style>
  <w:style w:type="paragraph" w:customStyle="1" w:styleId="DC3881833F044D1D9A24568D425A9958">
    <w:name w:val="DC3881833F044D1D9A24568D425A9958"/>
  </w:style>
  <w:style w:type="paragraph" w:customStyle="1" w:styleId="836CD8DA10CF4643A2ACBE496914128B">
    <w:name w:val="836CD8DA10CF4643A2ACBE496914128B"/>
  </w:style>
  <w:style w:type="paragraph" w:customStyle="1" w:styleId="C88DC498D12F4FA09633F2CD52EE59BA">
    <w:name w:val="C88DC498D12F4FA09633F2CD52EE59BA"/>
  </w:style>
  <w:style w:type="paragraph" w:customStyle="1" w:styleId="3F23D0D47BFC41A396C6DD7C0DB74B18">
    <w:name w:val="3F23D0D47BFC41A396C6DD7C0DB74B18"/>
  </w:style>
  <w:style w:type="paragraph" w:customStyle="1" w:styleId="232E8651113142B7B150ED6D69342580">
    <w:name w:val="232E8651113142B7B150ED6D69342580"/>
  </w:style>
  <w:style w:type="paragraph" w:customStyle="1" w:styleId="B4A91E72C8C649C6B47900E386BC8C86">
    <w:name w:val="B4A91E72C8C649C6B47900E386BC8C86"/>
  </w:style>
  <w:style w:type="paragraph" w:customStyle="1" w:styleId="A4578A9EBB084064B90784F7FC16D917">
    <w:name w:val="A4578A9EBB084064B90784F7FC16D917"/>
  </w:style>
  <w:style w:type="paragraph" w:customStyle="1" w:styleId="C273876AEB9340EBAAE8286C5F42D5E9">
    <w:name w:val="C273876AEB9340EBAAE8286C5F42D5E9"/>
  </w:style>
  <w:style w:type="paragraph" w:customStyle="1" w:styleId="5D32E5896B6F49ACA58F71A6F9DC7D07">
    <w:name w:val="5D32E5896B6F49ACA58F71A6F9DC7D07"/>
  </w:style>
  <w:style w:type="paragraph" w:customStyle="1" w:styleId="5828D1CC801F4EB68C9EDFEAE145FAE0">
    <w:name w:val="5828D1CC801F4EB68C9EDFEAE145FAE0"/>
  </w:style>
  <w:style w:type="paragraph" w:customStyle="1" w:styleId="29C4DB6AB17F4254BC91029252CE2849">
    <w:name w:val="29C4DB6AB17F4254BC91029252CE2849"/>
  </w:style>
  <w:style w:type="paragraph" w:customStyle="1" w:styleId="F8E46BB35BAA4A7489465E360C3A72DC">
    <w:name w:val="F8E46BB35BAA4A7489465E360C3A72DC"/>
  </w:style>
  <w:style w:type="paragraph" w:customStyle="1" w:styleId="8B2161D130174EDEAE406A1ABD360940">
    <w:name w:val="8B2161D130174EDEAE406A1ABD360940"/>
  </w:style>
  <w:style w:type="paragraph" w:customStyle="1" w:styleId="297DCB73AEA3429789C7799E52E51C5E">
    <w:name w:val="297DCB73AEA3429789C7799E52E51C5E"/>
  </w:style>
  <w:style w:type="paragraph" w:customStyle="1" w:styleId="2946FAE5F4D14F37A61ED9DED1154A42">
    <w:name w:val="2946FAE5F4D14F37A61ED9DED1154A42"/>
  </w:style>
  <w:style w:type="paragraph" w:customStyle="1" w:styleId="85B821D57B0E4ECF85BD173C74D53680">
    <w:name w:val="85B821D57B0E4ECF85BD173C74D53680"/>
  </w:style>
  <w:style w:type="paragraph" w:customStyle="1" w:styleId="C0365A3DA622403181044EAE141930CE">
    <w:name w:val="C0365A3DA622403181044EAE141930CE"/>
  </w:style>
  <w:style w:type="paragraph" w:customStyle="1" w:styleId="E6CAA80AFD1A4D6880E1978386A67873">
    <w:name w:val="E6CAA80AFD1A4D6880E1978386A67873"/>
  </w:style>
  <w:style w:type="paragraph" w:customStyle="1" w:styleId="2C70ACD180814852856E9C290246C8EC">
    <w:name w:val="2C70ACD180814852856E9C290246C8EC"/>
  </w:style>
  <w:style w:type="paragraph" w:customStyle="1" w:styleId="2C629B4420484C6793CE38546B222DCD">
    <w:name w:val="2C629B4420484C6793CE38546B222DCD"/>
  </w:style>
  <w:style w:type="paragraph" w:customStyle="1" w:styleId="FDC488CF866D44568FDB72058220D340">
    <w:name w:val="FDC488CF866D44568FDB72058220D340"/>
  </w:style>
  <w:style w:type="paragraph" w:customStyle="1" w:styleId="A1360C4EDCE7404B81BBE2194769FE28">
    <w:name w:val="A1360C4EDCE7404B81BBE2194769FE28"/>
  </w:style>
  <w:style w:type="paragraph" w:customStyle="1" w:styleId="4420BE67640244649143E15C4865BDAF">
    <w:name w:val="4420BE67640244649143E15C4865BDAF"/>
  </w:style>
  <w:style w:type="paragraph" w:customStyle="1" w:styleId="BC8EBCE782BE4F7A86C1AEA8BAC467DC">
    <w:name w:val="BC8EBCE782BE4F7A86C1AEA8BAC467DC"/>
  </w:style>
  <w:style w:type="paragraph" w:customStyle="1" w:styleId="FB136AFE720448B3902AE4EE139ADFF5">
    <w:name w:val="FB136AFE720448B3902AE4EE139ADFF5"/>
  </w:style>
  <w:style w:type="paragraph" w:customStyle="1" w:styleId="1B5A6944ECB843A896CB5705C2CBAEB3">
    <w:name w:val="1B5A6944ECB843A896CB5705C2CBAEB3"/>
  </w:style>
  <w:style w:type="paragraph" w:customStyle="1" w:styleId="C040E393CBE24D72BEC5C7C33445AF2F">
    <w:name w:val="C040E393CBE24D72BEC5C7C33445AF2F"/>
  </w:style>
  <w:style w:type="paragraph" w:customStyle="1" w:styleId="2B6794F62D074C10BAE941C881E03C08">
    <w:name w:val="2B6794F62D074C10BAE941C881E03C08"/>
  </w:style>
  <w:style w:type="paragraph" w:customStyle="1" w:styleId="335380E9677049F5AC09DD9F2077346A">
    <w:name w:val="335380E9677049F5AC09DD9F2077346A"/>
  </w:style>
  <w:style w:type="paragraph" w:customStyle="1" w:styleId="8B75351EBADE4BA294E6E433823178DD">
    <w:name w:val="8B75351EBADE4BA294E6E433823178DD"/>
  </w:style>
  <w:style w:type="paragraph" w:customStyle="1" w:styleId="BC9859748DAC41DC8DE48F5D17AA51B8">
    <w:name w:val="BC9859748DAC41DC8DE48F5D17AA51B8"/>
  </w:style>
  <w:style w:type="paragraph" w:customStyle="1" w:styleId="D85CAF09ECD546859AB887A385ED78E0">
    <w:name w:val="D85CAF09ECD546859AB887A385ED78E0"/>
  </w:style>
  <w:style w:type="paragraph" w:customStyle="1" w:styleId="610C1E325B264C17BC80DE55B685E8DC">
    <w:name w:val="610C1E325B264C17BC80DE55B685E8DC"/>
  </w:style>
  <w:style w:type="paragraph" w:customStyle="1" w:styleId="9E033DF8DFF342E8A79E9FC13DA764BF">
    <w:name w:val="9E033DF8DFF342E8A79E9FC13DA764BF"/>
  </w:style>
  <w:style w:type="paragraph" w:customStyle="1" w:styleId="1497E097DD414B3D84E3F73329091D80">
    <w:name w:val="1497E097DD414B3D84E3F73329091D80"/>
  </w:style>
  <w:style w:type="paragraph" w:customStyle="1" w:styleId="6F04AA70742944B197251AC4081BA102">
    <w:name w:val="6F04AA70742944B197251AC4081BA102"/>
  </w:style>
  <w:style w:type="paragraph" w:customStyle="1" w:styleId="0C763B79C30A4D8A870D5A6FAFCD2B97">
    <w:name w:val="0C763B79C30A4D8A870D5A6FAFCD2B97"/>
  </w:style>
  <w:style w:type="paragraph" w:customStyle="1" w:styleId="2ABBCD15C18C43D897034DB7A236A1B3">
    <w:name w:val="2ABBCD15C18C43D897034DB7A236A1B3"/>
  </w:style>
  <w:style w:type="paragraph" w:customStyle="1" w:styleId="D38561A31888429BAB5DC9A9DA12692B">
    <w:name w:val="D38561A31888429BAB5DC9A9DA12692B"/>
  </w:style>
  <w:style w:type="paragraph" w:customStyle="1" w:styleId="92B4583FC31E4210BB124D3ADF9F0D61">
    <w:name w:val="92B4583FC31E4210BB124D3ADF9F0D61"/>
  </w:style>
  <w:style w:type="paragraph" w:customStyle="1" w:styleId="F0C1E9AB6126485AAD631955683B92BA">
    <w:name w:val="F0C1E9AB6126485AAD631955683B92BA"/>
  </w:style>
  <w:style w:type="paragraph" w:customStyle="1" w:styleId="0164919CCF88410A9A05AE748C231734">
    <w:name w:val="0164919CCF88410A9A05AE748C231734"/>
  </w:style>
  <w:style w:type="paragraph" w:customStyle="1" w:styleId="897EB59E2F9C4A2F956F245F58C1C533">
    <w:name w:val="897EB59E2F9C4A2F956F245F58C1C533"/>
  </w:style>
  <w:style w:type="paragraph" w:customStyle="1" w:styleId="4E3A9532B794443B8A8D7E9091FCAAEA">
    <w:name w:val="4E3A9532B794443B8A8D7E9091FCAAEA"/>
  </w:style>
  <w:style w:type="paragraph" w:customStyle="1" w:styleId="E99C27D4E6334B08B741C1747DAA3711">
    <w:name w:val="E99C27D4E6334B08B741C1747DAA3711"/>
  </w:style>
  <w:style w:type="paragraph" w:customStyle="1" w:styleId="665BCAE269184E20BE9CA574D308F1C3">
    <w:name w:val="665BCAE269184E20BE9CA574D308F1C3"/>
  </w:style>
  <w:style w:type="paragraph" w:customStyle="1" w:styleId="497E19DF52F2413E83CD985422196E1D">
    <w:name w:val="497E19DF52F2413E83CD985422196E1D"/>
  </w:style>
  <w:style w:type="paragraph" w:customStyle="1" w:styleId="19E6EE241F0E4CBE837DB53C9F61CF63">
    <w:name w:val="19E6EE241F0E4CBE837DB53C9F61CF63"/>
  </w:style>
  <w:style w:type="paragraph" w:customStyle="1" w:styleId="6371F517A9274E4E8E89BBA7FCBC8510">
    <w:name w:val="6371F517A9274E4E8E89BBA7FCBC8510"/>
  </w:style>
  <w:style w:type="paragraph" w:customStyle="1" w:styleId="27B290567E2243ED884ED868545DE235">
    <w:name w:val="27B290567E2243ED884ED868545DE235"/>
  </w:style>
  <w:style w:type="paragraph" w:customStyle="1" w:styleId="5EDF947824664297A4E041247895B7E3">
    <w:name w:val="5EDF947824664297A4E041247895B7E3"/>
  </w:style>
  <w:style w:type="paragraph" w:customStyle="1" w:styleId="F323D988075A4D7689A811574B4761CA">
    <w:name w:val="F323D988075A4D7689A811574B4761CA"/>
  </w:style>
  <w:style w:type="paragraph" w:customStyle="1" w:styleId="F3967B5409FF45D086BB631A33C6310C">
    <w:name w:val="F3967B5409FF45D086BB631A33C6310C"/>
  </w:style>
  <w:style w:type="paragraph" w:customStyle="1" w:styleId="E8C7D861FD134CED912FB323AE0B8F4A">
    <w:name w:val="E8C7D861FD134CED912FB323AE0B8F4A"/>
  </w:style>
  <w:style w:type="paragraph" w:customStyle="1" w:styleId="1FCC41D53169417AAD1AE47215286D0E">
    <w:name w:val="1FCC41D53169417AAD1AE47215286D0E"/>
  </w:style>
  <w:style w:type="paragraph" w:customStyle="1" w:styleId="2489F9DC90434494B47124B10B6E547B">
    <w:name w:val="2489F9DC90434494B47124B10B6E547B"/>
  </w:style>
  <w:style w:type="paragraph" w:customStyle="1" w:styleId="192CB91E44AB4789832F678501B14281">
    <w:name w:val="192CB91E44AB4789832F678501B14281"/>
  </w:style>
  <w:style w:type="paragraph" w:customStyle="1" w:styleId="A4185E2DC38A474C93967369C10DCBDC">
    <w:name w:val="A4185E2DC38A474C93967369C10DCBDC"/>
  </w:style>
  <w:style w:type="paragraph" w:customStyle="1" w:styleId="CB93C73203FD429884447DCA3412CB70">
    <w:name w:val="CB93C73203FD429884447DCA3412CB70"/>
  </w:style>
  <w:style w:type="paragraph" w:customStyle="1" w:styleId="F5248227656D48DC92CC05CAA132F298">
    <w:name w:val="F5248227656D48DC92CC05CAA132F298"/>
  </w:style>
  <w:style w:type="paragraph" w:customStyle="1" w:styleId="848CF331F81A4AFD8D9A0C814BC3BFD0">
    <w:name w:val="848CF331F81A4AFD8D9A0C814BC3BFD0"/>
  </w:style>
  <w:style w:type="paragraph" w:customStyle="1" w:styleId="9E68F3BD597E4BA9869440938324A49E">
    <w:name w:val="9E68F3BD597E4BA9869440938324A49E"/>
  </w:style>
  <w:style w:type="paragraph" w:customStyle="1" w:styleId="3E20BF07C3B84A8AAEA3213B1228DA71">
    <w:name w:val="3E20BF07C3B84A8AAEA3213B1228DA71"/>
  </w:style>
  <w:style w:type="paragraph" w:customStyle="1" w:styleId="51BF64112A754E698623BB84F127C9B0">
    <w:name w:val="51BF64112A754E698623BB84F127C9B0"/>
  </w:style>
  <w:style w:type="paragraph" w:customStyle="1" w:styleId="E244141E1F7049CF81BC1FEF1AA2F88C">
    <w:name w:val="E244141E1F7049CF81BC1FEF1AA2F88C"/>
  </w:style>
  <w:style w:type="paragraph" w:customStyle="1" w:styleId="9BD5E30851944DB59FCF36949A5F1477">
    <w:name w:val="9BD5E30851944DB59FCF36949A5F1477"/>
  </w:style>
  <w:style w:type="paragraph" w:customStyle="1" w:styleId="276AB2C2EBF8497E8E7A9892B9EF14D1">
    <w:name w:val="276AB2C2EBF8497E8E7A9892B9EF14D1"/>
  </w:style>
  <w:style w:type="paragraph" w:customStyle="1" w:styleId="72891A0BBDEC4E569115E580E4DF1450">
    <w:name w:val="72891A0BBDEC4E569115E580E4DF1450"/>
  </w:style>
  <w:style w:type="paragraph" w:customStyle="1" w:styleId="BDDF928B50444C66886AE4823BC578BD">
    <w:name w:val="BDDF928B50444C66886AE4823BC578BD"/>
  </w:style>
  <w:style w:type="paragraph" w:customStyle="1" w:styleId="BCC0CE39078F41DEA122E67BAA873EC6">
    <w:name w:val="BCC0CE39078F41DEA122E67BAA873EC6"/>
  </w:style>
  <w:style w:type="paragraph" w:customStyle="1" w:styleId="23C492982CAF4B269B787D09CA3CAACD">
    <w:name w:val="23C492982CAF4B269B787D09CA3CAACD"/>
  </w:style>
  <w:style w:type="paragraph" w:customStyle="1" w:styleId="5E5DEBE443EA43C6AFA212318B1C6593">
    <w:name w:val="5E5DEBE443EA43C6AFA212318B1C6593"/>
  </w:style>
  <w:style w:type="paragraph" w:customStyle="1" w:styleId="43919431B72F40CD83247396111F0698">
    <w:name w:val="43919431B72F40CD83247396111F0698"/>
  </w:style>
  <w:style w:type="paragraph" w:customStyle="1" w:styleId="AD82A4A1DE2D4AEA88C7753BD0B4BF32">
    <w:name w:val="AD82A4A1DE2D4AEA88C7753BD0B4BF32"/>
  </w:style>
  <w:style w:type="paragraph" w:customStyle="1" w:styleId="BFF5215132A6444DAF82B9EAD86D3A00">
    <w:name w:val="BFF5215132A6444DAF82B9EAD86D3A00"/>
  </w:style>
  <w:style w:type="paragraph" w:customStyle="1" w:styleId="4278F7F408E64AC2B047AADA96636D1C">
    <w:name w:val="4278F7F408E64AC2B047AADA96636D1C"/>
  </w:style>
  <w:style w:type="paragraph" w:customStyle="1" w:styleId="2DBEA08773424FF3888E0F989F3983C9">
    <w:name w:val="2DBEA08773424FF3888E0F989F3983C9"/>
  </w:style>
  <w:style w:type="paragraph" w:customStyle="1" w:styleId="CD3F79EEFAD246F0A1F3313C3EEB1FCC">
    <w:name w:val="CD3F79EEFAD246F0A1F3313C3EEB1FCC"/>
    <w:rsid w:val="002504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Itinerario de viaje y formulario de datos personales</Template>
  <TotalTime>6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Chávez Martínez, Verónica Silvana</dc:creator>
  <cp:keywords>Formulario de datos personales</cp:keywords>
  <cp:lastModifiedBy>Chávez Martínez, Verónica Silvana</cp:lastModifiedBy>
  <cp:revision>4</cp:revision>
  <dcterms:created xsi:type="dcterms:W3CDTF">2018-09-20T13:34:00Z</dcterms:created>
  <dcterms:modified xsi:type="dcterms:W3CDTF">2018-11-22T16:29:00Z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